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504CC" w14:textId="77777777" w:rsidR="00F6174F" w:rsidRPr="00802D9A" w:rsidRDefault="00F6174F" w:rsidP="00F6174F">
      <w:pPr>
        <w:pBdr>
          <w:bottom w:val="thickThinSmallGap" w:sz="24" w:space="1" w:color="auto"/>
        </w:pBdr>
        <w:spacing w:after="240"/>
        <w:ind w:right="-60"/>
        <w:jc w:val="center"/>
        <w:rPr>
          <w:rFonts w:ascii="TH Sarabun New" w:eastAsia="Angsana New" w:hAnsi="TH Sarabun New" w:cs="TH Sarabun New" w:hint="cs"/>
          <w:w w:val="102"/>
          <w:sz w:val="2"/>
          <w:szCs w:val="2"/>
          <w:cs/>
        </w:rPr>
      </w:pPr>
    </w:p>
    <w:p w14:paraId="55D5D4EF" w14:textId="3616AEE2" w:rsidR="00F6174F" w:rsidRPr="00802D9A" w:rsidRDefault="00F6174F" w:rsidP="00F6174F">
      <w:pPr>
        <w:jc w:val="center"/>
        <w:rPr>
          <w:rFonts w:ascii="TH Sarabun New" w:eastAsia="Cordia New" w:hAnsi="TH Sarabun New" w:cs="TH Sarabun New"/>
          <w:b/>
          <w:bCs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>แบบเสนอต้นฉบับ</w:t>
      </w:r>
      <w:r w:rsidR="00866452">
        <w:rPr>
          <w:rFonts w:ascii="TH Sarabun New" w:eastAsia="Cordia New" w:hAnsi="TH Sarabun New" w:cs="TH Sarabun New"/>
          <w:b/>
          <w:bCs/>
          <w:sz w:val="28"/>
          <w:lang w:eastAsia="en-US"/>
        </w:rPr>
        <w:t xml:space="preserve"> </w:t>
      </w:r>
      <w:r w:rsidR="00866452">
        <w:rPr>
          <w:rFonts w:ascii="TH Sarabun New" w:eastAsia="Cordia New" w:hAnsi="TH Sarabun New" w:cs="TH Sarabun New" w:hint="cs"/>
          <w:b/>
          <w:bCs/>
          <w:sz w:val="28"/>
          <w:cs/>
          <w:lang w:eastAsia="en-US"/>
        </w:rPr>
        <w:t>(</w:t>
      </w:r>
      <w:r w:rsidR="00866452">
        <w:rPr>
          <w:rFonts w:ascii="TH Sarabun New" w:eastAsia="Cordia New" w:hAnsi="TH Sarabun New" w:cs="TH Sarabun New"/>
          <w:b/>
          <w:bCs/>
          <w:sz w:val="28"/>
          <w:lang w:eastAsia="en-US"/>
        </w:rPr>
        <w:t>Submission form)</w:t>
      </w:r>
    </w:p>
    <w:p w14:paraId="0756B1F7" w14:textId="2A1F9AD2" w:rsidR="00F6174F" w:rsidRPr="00802D9A" w:rsidRDefault="00F6174F" w:rsidP="00F6174F">
      <w:pPr>
        <w:keepNext/>
        <w:outlineLvl w:val="0"/>
        <w:rPr>
          <w:rFonts w:ascii="TH Sarabun New" w:eastAsia="Cordia New" w:hAnsi="TH Sarabun New" w:cs="TH Sarabun New"/>
          <w:b/>
          <w:bCs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 xml:space="preserve">1. ชื่อเรื่อง </w:t>
      </w:r>
      <w:r w:rsidR="00866452">
        <w:rPr>
          <w:rFonts w:ascii="TH Sarabun New" w:eastAsia="Cordia New" w:hAnsi="TH Sarabun New" w:cs="TH Sarabun New"/>
          <w:b/>
          <w:bCs/>
          <w:sz w:val="28"/>
          <w:lang w:eastAsia="en-US"/>
        </w:rPr>
        <w:t>(Title)</w:t>
      </w:r>
    </w:p>
    <w:p w14:paraId="23F5FBBE" w14:textId="77777777" w:rsidR="00F6174F" w:rsidRPr="00802D9A" w:rsidRDefault="00F6174F" w:rsidP="00F6174F">
      <w:pPr>
        <w:keepNext/>
        <w:outlineLvl w:val="0"/>
        <w:rPr>
          <w:rFonts w:ascii="TH Sarabun New" w:eastAsia="Cordia New" w:hAnsi="TH Sarabun New" w:cs="TH Sarabun New"/>
          <w:b/>
          <w:bCs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ภาษาไทย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t>…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.....................................................................................................................................................</w:t>
      </w:r>
    </w:p>
    <w:p w14:paraId="2EC7658A" w14:textId="70649A41" w:rsidR="00F6174F" w:rsidRPr="00802D9A" w:rsidRDefault="00F6174F" w:rsidP="00F6174F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ภาษาอังกฤษ</w:t>
      </w:r>
      <w:r w:rsidR="00866452">
        <w:rPr>
          <w:rFonts w:ascii="TH Sarabun New" w:eastAsia="Cordia New" w:hAnsi="TH Sarabun New" w:cs="TH Sarabun New"/>
          <w:sz w:val="28"/>
          <w:lang w:eastAsia="en-US"/>
        </w:rPr>
        <w:t xml:space="preserve"> (In English)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.........................................................................................................................................</w:t>
      </w:r>
    </w:p>
    <w:p w14:paraId="328F3DD8" w14:textId="3BCE1953" w:rsidR="00F6174F" w:rsidRPr="00802D9A" w:rsidRDefault="00F6174F" w:rsidP="00F6174F">
      <w:pPr>
        <w:keepNext/>
        <w:outlineLvl w:val="0"/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>2. ชื่อ</w:t>
      </w:r>
      <w:r w:rsidRPr="00802D9A">
        <w:rPr>
          <w:rFonts w:ascii="TH Sarabun New" w:eastAsia="Cordia New" w:hAnsi="TH Sarabun New" w:cs="TH Sarabun New"/>
          <w:b/>
          <w:bCs/>
          <w:sz w:val="28"/>
          <w:lang w:eastAsia="en-US"/>
        </w:rPr>
        <w:t>/</w:t>
      </w:r>
      <w:r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 xml:space="preserve">สกุล </w:t>
      </w:r>
      <w:r w:rsidR="0066701C" w:rsidRPr="0066701C">
        <w:rPr>
          <w:rFonts w:ascii="TH Sarabun New" w:eastAsia="Cordia New" w:hAnsi="TH Sarabun New" w:cs="TH Sarabun New" w:hint="cs"/>
          <w:b/>
          <w:bCs/>
          <w:sz w:val="28"/>
          <w:cs/>
          <w:lang w:eastAsia="en-US"/>
        </w:rPr>
        <w:t>ผู้นิพนธ์</w:t>
      </w:r>
      <w:r w:rsidR="0066701C">
        <w:rPr>
          <w:rFonts w:ascii="TH Sarabun New" w:eastAsia="Cordia New" w:hAnsi="TH Sarabun New" w:cs="TH Sarabun New" w:hint="cs"/>
          <w:b/>
          <w:bCs/>
          <w:sz w:val="28"/>
          <w:cs/>
          <w:lang w:eastAsia="en-US"/>
        </w:rPr>
        <w:t>/สังกัด</w:t>
      </w:r>
      <w:r w:rsidR="00124B52">
        <w:rPr>
          <w:rFonts w:ascii="TH Sarabun New" w:eastAsia="Cordia New" w:hAnsi="TH Sarabun New" w:cs="TH Sarabun New"/>
          <w:b/>
          <w:bCs/>
          <w:sz w:val="28"/>
          <w:lang w:eastAsia="en-US"/>
        </w:rPr>
        <w:t xml:space="preserve"> </w:t>
      </w:r>
      <w:r w:rsidR="00866452">
        <w:rPr>
          <w:rFonts w:ascii="TH Sarabun New" w:eastAsia="Cordia New" w:hAnsi="TH Sarabun New" w:cs="TH Sarabun New"/>
          <w:sz w:val="28"/>
          <w:lang w:eastAsia="en-US"/>
        </w:rPr>
        <w:t>(First author/Affiliation)</w:t>
      </w:r>
      <w:r w:rsidR="0066701C" w:rsidRPr="0066701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66701C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</w:t>
      </w:r>
      <w:r w:rsidR="0066701C" w:rsidRPr="0066701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66701C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.........................................................</w:t>
      </w:r>
    </w:p>
    <w:p w14:paraId="607DA97E" w14:textId="6AFC59B9" w:rsidR="00071398" w:rsidRDefault="00F6174F" w:rsidP="00071398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 xml:space="preserve">3. </w:t>
      </w:r>
      <w:r w:rsidR="00071398"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>ชื่อ</w:t>
      </w:r>
      <w:r w:rsidR="00071398" w:rsidRPr="00802D9A">
        <w:rPr>
          <w:rFonts w:ascii="TH Sarabun New" w:eastAsia="Cordia New" w:hAnsi="TH Sarabun New" w:cs="TH Sarabun New"/>
          <w:b/>
          <w:bCs/>
          <w:sz w:val="28"/>
          <w:lang w:eastAsia="en-US"/>
        </w:rPr>
        <w:t>/</w:t>
      </w:r>
      <w:r w:rsidR="00071398"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 xml:space="preserve">สกุล </w:t>
      </w:r>
      <w:r w:rsidR="0066701C" w:rsidRPr="0066701C">
        <w:rPr>
          <w:rFonts w:ascii="TH Sarabun New" w:eastAsia="Cordia New" w:hAnsi="TH Sarabun New" w:cs="TH Sarabun New" w:hint="cs"/>
          <w:b/>
          <w:bCs/>
          <w:sz w:val="28"/>
          <w:cs/>
          <w:lang w:eastAsia="en-US"/>
        </w:rPr>
        <w:t>ผู้นิพนธ์</w:t>
      </w:r>
      <w:r w:rsidR="0066701C">
        <w:rPr>
          <w:rFonts w:ascii="TH Sarabun New" w:eastAsia="Cordia New" w:hAnsi="TH Sarabun New" w:cs="TH Sarabun New" w:hint="cs"/>
          <w:b/>
          <w:bCs/>
          <w:sz w:val="28"/>
          <w:cs/>
          <w:lang w:eastAsia="en-US"/>
        </w:rPr>
        <w:t>ร่วม/สังกัด</w:t>
      </w:r>
      <w:r w:rsidR="00124B52">
        <w:rPr>
          <w:rFonts w:ascii="TH Sarabun New" w:eastAsia="Cordia New" w:hAnsi="TH Sarabun New" w:cs="TH Sarabun New"/>
          <w:b/>
          <w:bCs/>
          <w:sz w:val="28"/>
          <w:lang w:eastAsia="en-US"/>
        </w:rPr>
        <w:t xml:space="preserve"> 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>(Co-author/Affiliation)</w:t>
      </w:r>
      <w:r w:rsidR="00071398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</w:t>
      </w:r>
      <w:r w:rsidR="0066701C" w:rsidRPr="00802D9A">
        <w:rPr>
          <w:rFonts w:ascii="TH Sarabun New" w:eastAsia="Cordia New" w:hAnsi="TH Sarabun New" w:cs="TH Sarabun New"/>
          <w:sz w:val="28"/>
          <w:cs/>
          <w:lang w:eastAsia="en-US"/>
        </w:rPr>
        <w:t>.</w:t>
      </w:r>
      <w:r w:rsidR="0066701C" w:rsidRPr="0066701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66701C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</w:t>
      </w:r>
      <w:r w:rsidR="00071398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</w:t>
      </w:r>
    </w:p>
    <w:p w14:paraId="6A8540DF" w14:textId="2F060A87" w:rsidR="002F243C" w:rsidRPr="002F243C" w:rsidRDefault="002F243C" w:rsidP="00071398">
      <w:pPr>
        <w:rPr>
          <w:rFonts w:ascii="TH Sarabun New" w:eastAsia="Cordia New" w:hAnsi="TH Sarabun New" w:cs="TH Sarabun New"/>
          <w:sz w:val="28"/>
          <w:lang w:eastAsia="en-US"/>
        </w:rPr>
      </w:pPr>
      <w:r>
        <w:rPr>
          <w:rFonts w:ascii="TH Sarabun New" w:eastAsia="Cordia New" w:hAnsi="TH Sarabun New" w:cs="TH Sarabun New" w:hint="cs"/>
          <w:b/>
          <w:bCs/>
          <w:sz w:val="28"/>
          <w:cs/>
          <w:lang w:eastAsia="en-US"/>
        </w:rPr>
        <w:t xml:space="preserve">    </w:t>
      </w:r>
      <w:r w:rsidRPr="002F243C">
        <w:rPr>
          <w:rFonts w:ascii="TH Sarabun New" w:eastAsia="Cordia New" w:hAnsi="TH Sarabun New" w:cs="TH Sarabun New"/>
          <w:sz w:val="28"/>
          <w:cs/>
          <w:lang w:eastAsia="en-US"/>
        </w:rPr>
        <w:t>ชื่อ</w:t>
      </w:r>
      <w:r w:rsidRPr="002F243C">
        <w:rPr>
          <w:rFonts w:ascii="TH Sarabun New" w:eastAsia="Cordia New" w:hAnsi="TH Sarabun New" w:cs="TH Sarabun New"/>
          <w:sz w:val="28"/>
          <w:lang w:eastAsia="en-US"/>
        </w:rPr>
        <w:t>/</w:t>
      </w:r>
      <w:r w:rsidRPr="002F243C">
        <w:rPr>
          <w:rFonts w:ascii="TH Sarabun New" w:eastAsia="Cordia New" w:hAnsi="TH Sarabun New" w:cs="TH Sarabun New"/>
          <w:sz w:val="28"/>
          <w:cs/>
          <w:lang w:eastAsia="en-US"/>
        </w:rPr>
        <w:t xml:space="preserve">สกุล </w:t>
      </w:r>
      <w:r w:rsidRPr="002F243C">
        <w:rPr>
          <w:rFonts w:ascii="TH Sarabun New" w:eastAsia="Cordia New" w:hAnsi="TH Sarabun New" w:cs="TH Sarabun New" w:hint="cs"/>
          <w:sz w:val="28"/>
          <w:cs/>
          <w:lang w:eastAsia="en-US"/>
        </w:rPr>
        <w:t>ผู้นิพนธ์ร่วม/สังกัด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 xml:space="preserve"> (Co-author/Affiliation)</w:t>
      </w:r>
      <w:r w:rsidR="00124B52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</w:t>
      </w:r>
      <w:r w:rsidR="00124B52" w:rsidRPr="0066701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124B52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.............................................................................</w:t>
      </w:r>
    </w:p>
    <w:p w14:paraId="72AD2797" w14:textId="2FD78D76" w:rsidR="002F243C" w:rsidRPr="002F243C" w:rsidRDefault="002F243C" w:rsidP="00071398">
      <w:pPr>
        <w:rPr>
          <w:rFonts w:ascii="TH Sarabun New" w:eastAsia="Cordia New" w:hAnsi="TH Sarabun New" w:cs="TH Sarabun New"/>
          <w:sz w:val="28"/>
          <w:lang w:eastAsia="en-US"/>
        </w:rPr>
      </w:pPr>
      <w:r w:rsidRPr="002F243C">
        <w:rPr>
          <w:rFonts w:ascii="TH Sarabun New" w:eastAsia="Cordia New" w:hAnsi="TH Sarabun New" w:cs="TH Sarabun New" w:hint="cs"/>
          <w:sz w:val="28"/>
          <w:cs/>
          <w:lang w:eastAsia="en-US"/>
        </w:rPr>
        <w:t xml:space="preserve">    </w:t>
      </w:r>
      <w:r w:rsidRPr="002F243C">
        <w:rPr>
          <w:rFonts w:ascii="TH Sarabun New" w:eastAsia="Cordia New" w:hAnsi="TH Sarabun New" w:cs="TH Sarabun New"/>
          <w:sz w:val="28"/>
          <w:cs/>
          <w:lang w:eastAsia="en-US"/>
        </w:rPr>
        <w:t>ชื่อ</w:t>
      </w:r>
      <w:r w:rsidRPr="002F243C">
        <w:rPr>
          <w:rFonts w:ascii="TH Sarabun New" w:eastAsia="Cordia New" w:hAnsi="TH Sarabun New" w:cs="TH Sarabun New"/>
          <w:sz w:val="28"/>
          <w:lang w:eastAsia="en-US"/>
        </w:rPr>
        <w:t>/</w:t>
      </w:r>
      <w:r w:rsidRPr="002F243C">
        <w:rPr>
          <w:rFonts w:ascii="TH Sarabun New" w:eastAsia="Cordia New" w:hAnsi="TH Sarabun New" w:cs="TH Sarabun New"/>
          <w:sz w:val="28"/>
          <w:cs/>
          <w:lang w:eastAsia="en-US"/>
        </w:rPr>
        <w:t xml:space="preserve">สกุล </w:t>
      </w:r>
      <w:r w:rsidRPr="002F243C">
        <w:rPr>
          <w:rFonts w:ascii="TH Sarabun New" w:eastAsia="Cordia New" w:hAnsi="TH Sarabun New" w:cs="TH Sarabun New" w:hint="cs"/>
          <w:sz w:val="28"/>
          <w:cs/>
          <w:lang w:eastAsia="en-US"/>
        </w:rPr>
        <w:t>ผู้นิพนธ์ร่วม/สังกัด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 xml:space="preserve"> (Co-author/Affiliation)</w:t>
      </w:r>
      <w:r w:rsidR="00124B52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</w:t>
      </w:r>
      <w:r w:rsidR="00124B52" w:rsidRPr="0066701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124B52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.............................................................................</w:t>
      </w:r>
    </w:p>
    <w:p w14:paraId="68CB6170" w14:textId="40DEF3A1" w:rsidR="002F243C" w:rsidRDefault="002F243C" w:rsidP="00071398">
      <w:pPr>
        <w:rPr>
          <w:rFonts w:ascii="TH Sarabun New" w:eastAsia="Cordia New" w:hAnsi="TH Sarabun New" w:cs="TH Sarabun New"/>
          <w:sz w:val="28"/>
          <w:lang w:eastAsia="en-US"/>
        </w:rPr>
      </w:pPr>
      <w:r w:rsidRPr="002F243C">
        <w:rPr>
          <w:rFonts w:ascii="TH Sarabun New" w:eastAsia="Cordia New" w:hAnsi="TH Sarabun New" w:cs="TH Sarabun New" w:hint="cs"/>
          <w:sz w:val="28"/>
          <w:cs/>
          <w:lang w:eastAsia="en-US"/>
        </w:rPr>
        <w:t xml:space="preserve">    </w:t>
      </w:r>
      <w:r w:rsidRPr="002F243C">
        <w:rPr>
          <w:rFonts w:ascii="TH Sarabun New" w:eastAsia="Cordia New" w:hAnsi="TH Sarabun New" w:cs="TH Sarabun New"/>
          <w:sz w:val="28"/>
          <w:cs/>
          <w:lang w:eastAsia="en-US"/>
        </w:rPr>
        <w:t>ชื่อ</w:t>
      </w:r>
      <w:r w:rsidRPr="002F243C">
        <w:rPr>
          <w:rFonts w:ascii="TH Sarabun New" w:eastAsia="Cordia New" w:hAnsi="TH Sarabun New" w:cs="TH Sarabun New"/>
          <w:sz w:val="28"/>
          <w:lang w:eastAsia="en-US"/>
        </w:rPr>
        <w:t>/</w:t>
      </w:r>
      <w:r w:rsidRPr="002F243C">
        <w:rPr>
          <w:rFonts w:ascii="TH Sarabun New" w:eastAsia="Cordia New" w:hAnsi="TH Sarabun New" w:cs="TH Sarabun New"/>
          <w:sz w:val="28"/>
          <w:cs/>
          <w:lang w:eastAsia="en-US"/>
        </w:rPr>
        <w:t xml:space="preserve">สกุล </w:t>
      </w:r>
      <w:r w:rsidRPr="002F243C">
        <w:rPr>
          <w:rFonts w:ascii="TH Sarabun New" w:eastAsia="Cordia New" w:hAnsi="TH Sarabun New" w:cs="TH Sarabun New" w:hint="cs"/>
          <w:sz w:val="28"/>
          <w:cs/>
          <w:lang w:eastAsia="en-US"/>
        </w:rPr>
        <w:t>ผู้นิพนธ์ร่วม/สังกัด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 xml:space="preserve"> (Co-author/Affiliation)</w:t>
      </w:r>
      <w:r w:rsidR="00124B52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</w:t>
      </w:r>
      <w:r w:rsidR="00124B52" w:rsidRPr="0066701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124B52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.............................................................................</w:t>
      </w:r>
    </w:p>
    <w:p w14:paraId="78E85AFC" w14:textId="719F1AFA" w:rsidR="002F243C" w:rsidRDefault="002F243C" w:rsidP="00071398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</w:t>
      </w:r>
      <w:r w:rsidRPr="0066701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.............................................................................</w:t>
      </w:r>
      <w:r w:rsidRPr="002F243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</w:t>
      </w:r>
      <w:r w:rsidRPr="0066701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............................................................................................................................</w:t>
      </w:r>
      <w:r w:rsidRPr="0066701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</w:t>
      </w:r>
    </w:p>
    <w:p w14:paraId="2E9D2E08" w14:textId="40443941" w:rsidR="00071398" w:rsidRPr="00802D9A" w:rsidRDefault="00F6174F" w:rsidP="00071398">
      <w:pPr>
        <w:rPr>
          <w:rFonts w:ascii="TH Sarabun New" w:eastAsia="Cordia New" w:hAnsi="TH Sarabun New" w:cs="TH Sarabun New"/>
          <w:sz w:val="28"/>
          <w:cs/>
          <w:lang w:val="en-GB" w:eastAsia="en-US"/>
        </w:rPr>
      </w:pPr>
      <w:r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 xml:space="preserve">4. </w:t>
      </w:r>
      <w:r w:rsidR="00071398"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>สถานที่ติดต่อเจ้าของบทความหรือผู้แทนส่งบทความ</w:t>
      </w:r>
      <w:r w:rsidR="00124B52">
        <w:rPr>
          <w:rFonts w:ascii="TH Sarabun New" w:eastAsia="Cordia New" w:hAnsi="TH Sarabun New" w:cs="TH Sarabun New"/>
          <w:b/>
          <w:bCs/>
          <w:sz w:val="28"/>
          <w:lang w:eastAsia="en-US"/>
        </w:rPr>
        <w:t xml:space="preserve"> </w:t>
      </w:r>
      <w:r w:rsidR="00124B52" w:rsidRPr="00124B52">
        <w:rPr>
          <w:rFonts w:ascii="TH Sarabun New" w:eastAsia="Cordia New" w:hAnsi="TH Sarabun New" w:cs="TH Sarabun New"/>
          <w:sz w:val="28"/>
          <w:lang w:eastAsia="en-US"/>
        </w:rPr>
        <w:t>(Address of corresponding author)</w:t>
      </w:r>
      <w:r w:rsidR="00071398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</w:t>
      </w:r>
      <w:r w:rsidR="00071398" w:rsidRPr="00802D9A">
        <w:rPr>
          <w:rFonts w:ascii="TH Sarabun New" w:eastAsia="Cordia New" w:hAnsi="TH Sarabun New" w:cs="TH Sarabun New"/>
          <w:sz w:val="28"/>
          <w:lang w:eastAsia="en-US"/>
        </w:rPr>
        <w:t>…</w:t>
      </w:r>
    </w:p>
    <w:p w14:paraId="29A4AFF8" w14:textId="333169F8" w:rsidR="00F5697F" w:rsidRPr="00071398" w:rsidRDefault="001105A7" w:rsidP="00DF21FC">
      <w:pPr>
        <w:rPr>
          <w:rFonts w:ascii="TH Sarabun New" w:eastAsia="Cordia New" w:hAnsi="TH Sarabun New" w:cs="TH Sarabun New"/>
          <w:b/>
          <w:bCs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............................................................................................................................</w:t>
      </w:r>
      <w:r w:rsidRPr="0066701C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.....................................................</w:t>
      </w:r>
      <w:r w:rsidR="00071398" w:rsidRPr="00802D9A">
        <w:rPr>
          <w:rFonts w:ascii="TH Sarabun New" w:eastAsia="Cordia New" w:hAnsi="TH Sarabun New" w:cs="TH Sarabun New"/>
          <w:sz w:val="28"/>
          <w:cs/>
          <w:lang w:eastAsia="en-US"/>
        </w:rPr>
        <w:t>โทรศัพท์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 xml:space="preserve"> (Phone)</w:t>
      </w:r>
      <w:r w:rsidR="00071398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</w:t>
      </w:r>
      <w:r w:rsidR="00071398" w:rsidRPr="00802D9A">
        <w:rPr>
          <w:rFonts w:ascii="TH Sarabun New" w:eastAsia="Cordia New" w:hAnsi="TH Sarabun New" w:cs="TH Sarabun New"/>
          <w:sz w:val="28"/>
          <w:lang w:eastAsia="en-US"/>
        </w:rPr>
        <w:t>……………</w:t>
      </w:r>
      <w:r w:rsidR="00071398" w:rsidRPr="00802D9A">
        <w:rPr>
          <w:rFonts w:ascii="TH Sarabun New" w:eastAsia="Cordia New" w:hAnsi="TH Sarabun New" w:cs="TH Sarabun New"/>
          <w:sz w:val="28"/>
          <w:cs/>
          <w:lang w:eastAsia="en-US"/>
        </w:rPr>
        <w:t>.</w:t>
      </w:r>
      <w:r w:rsidR="00071398" w:rsidRPr="00802D9A">
        <w:rPr>
          <w:rFonts w:ascii="TH Sarabun New" w:eastAsia="Cordia New" w:hAnsi="TH Sarabun New" w:cs="TH Sarabun New"/>
          <w:sz w:val="28"/>
          <w:lang w:eastAsia="en-US"/>
        </w:rPr>
        <w:t>………….E-mail…</w:t>
      </w:r>
      <w:r w:rsidR="00071398" w:rsidRPr="00802D9A">
        <w:rPr>
          <w:rFonts w:ascii="TH Sarabun New" w:eastAsia="Cordia New" w:hAnsi="TH Sarabun New" w:cs="TH Sarabun New"/>
          <w:sz w:val="28"/>
          <w:cs/>
          <w:lang w:eastAsia="en-US"/>
        </w:rPr>
        <w:t>..</w:t>
      </w:r>
      <w:r w:rsidR="0066701C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</w:t>
      </w:r>
      <w:r w:rsidR="00071398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...................................................</w:t>
      </w:r>
    </w:p>
    <w:p w14:paraId="2DFF8C72" w14:textId="2E43EFAF" w:rsidR="002039F3" w:rsidRPr="00802D9A" w:rsidRDefault="00FC79AB" w:rsidP="002039F3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b/>
          <w:bCs/>
          <w:sz w:val="28"/>
          <w:lang w:eastAsia="en-US"/>
        </w:rPr>
        <w:t>5.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t xml:space="preserve"> </w:t>
      </w:r>
      <w:r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>เ</w:t>
      </w:r>
      <w:r w:rsidR="002039F3"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>ป็นบทความในด้าน</w:t>
      </w:r>
      <w:r w:rsidR="002039F3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6A19D0" w:rsidRPr="00802D9A">
        <w:rPr>
          <w:rFonts w:ascii="TH Sarabun New" w:eastAsia="Cordia New" w:hAnsi="TH Sarabun New" w:cs="TH Sarabun New"/>
          <w:sz w:val="28"/>
          <w:cs/>
          <w:lang w:eastAsia="en-US"/>
        </w:rPr>
        <w:t>(เลือกเพียง 1 รายการ)</w:t>
      </w:r>
      <w:r w:rsidR="001105A7">
        <w:rPr>
          <w:rFonts w:ascii="TH Sarabun New" w:eastAsia="Cordia New" w:hAnsi="TH Sarabun New" w:cs="TH Sarabun New"/>
          <w:sz w:val="28"/>
          <w:lang w:eastAsia="en-US"/>
        </w:rPr>
        <w:t xml:space="preserve"> (Track: Please select one)</w:t>
      </w:r>
    </w:p>
    <w:p w14:paraId="3FBBB29A" w14:textId="793F05A0" w:rsidR="002039F3" w:rsidRPr="00802D9A" w:rsidRDefault="002039F3" w:rsidP="002039F3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   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t xml:space="preserve">5.1 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5E5284">
        <w:rPr>
          <w:rFonts w:ascii="TH Sarabun New" w:eastAsia="Cordia New" w:hAnsi="TH Sarabun New" w:cs="TH Sarabun New"/>
          <w:sz w:val="28"/>
          <w:lang w:eastAsia="en-US"/>
        </w:rPr>
        <w:t>Engineering and technology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 w:rsidRPr="00802D9A">
        <w:rPr>
          <w:rFonts w:ascii="TH Sarabun New" w:eastAsia="Cordia New" w:hAnsi="TH Sarabun New" w:cs="TH Sarabun New"/>
          <w:sz w:val="28"/>
          <w:lang w:eastAsia="en-US"/>
        </w:rPr>
        <w:t xml:space="preserve">5.2 </w:t>
      </w:r>
      <w:r w:rsidR="00124B52"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="00124B52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>Public Administration and Law</w:t>
      </w:r>
    </w:p>
    <w:p w14:paraId="375709E2" w14:textId="68E6173C" w:rsidR="002039F3" w:rsidRPr="00802D9A" w:rsidRDefault="002039F3" w:rsidP="002039F3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   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t>5.</w:t>
      </w:r>
      <w:r w:rsidR="006A19D0" w:rsidRPr="00802D9A">
        <w:rPr>
          <w:rFonts w:ascii="TH Sarabun New" w:eastAsia="Cordia New" w:hAnsi="TH Sarabun New" w:cs="TH Sarabun New"/>
          <w:sz w:val="28"/>
          <w:lang w:eastAsia="en-US"/>
        </w:rPr>
        <w:t>3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t xml:space="preserve"> 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5E5284">
        <w:rPr>
          <w:rFonts w:ascii="TH Sarabun New" w:eastAsia="Cordia New" w:hAnsi="TH Sarabun New" w:cs="TH Sarabun New"/>
          <w:sz w:val="28"/>
          <w:lang w:eastAsia="en-US"/>
        </w:rPr>
        <w:t>Liberal Arts and Fine Arts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 w:rsidRPr="00802D9A">
        <w:rPr>
          <w:rFonts w:ascii="TH Sarabun New" w:eastAsia="Cordia New" w:hAnsi="TH Sarabun New" w:cs="TH Sarabun New"/>
          <w:sz w:val="28"/>
          <w:lang w:eastAsia="en-US"/>
        </w:rPr>
        <w:t xml:space="preserve">5.4 </w:t>
      </w:r>
      <w:r w:rsidR="00124B52"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="00124B52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>Health Sciences</w:t>
      </w:r>
    </w:p>
    <w:p w14:paraId="53579D5D" w14:textId="512D47AC" w:rsidR="002039F3" w:rsidRPr="00802D9A" w:rsidRDefault="002039F3" w:rsidP="002039F3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   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t>5.</w:t>
      </w:r>
      <w:r w:rsidR="006A19D0" w:rsidRPr="00802D9A">
        <w:rPr>
          <w:rFonts w:ascii="TH Sarabun New" w:eastAsia="Cordia New" w:hAnsi="TH Sarabun New" w:cs="TH Sarabun New"/>
          <w:sz w:val="28"/>
          <w:lang w:eastAsia="en-US"/>
        </w:rPr>
        <w:t>5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t xml:space="preserve"> 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5E5284">
        <w:rPr>
          <w:rFonts w:ascii="TH Sarabun New" w:eastAsia="Cordia New" w:hAnsi="TH Sarabun New" w:cs="TH Sarabun New"/>
          <w:sz w:val="28"/>
          <w:lang w:eastAsia="en-US"/>
        </w:rPr>
        <w:t>Management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 w:rsidRPr="00802D9A">
        <w:rPr>
          <w:rFonts w:ascii="TH Sarabun New" w:eastAsia="Cordia New" w:hAnsi="TH Sarabun New" w:cs="TH Sarabun New"/>
          <w:sz w:val="28"/>
          <w:lang w:eastAsia="en-US"/>
        </w:rPr>
        <w:t xml:space="preserve">5.6 </w:t>
      </w:r>
      <w:r w:rsidR="00124B52"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="00124B52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>Psychology</w:t>
      </w:r>
    </w:p>
    <w:p w14:paraId="54ABC7EE" w14:textId="2ADC7B34" w:rsidR="005E5284" w:rsidRDefault="002039F3" w:rsidP="002039F3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   </w:t>
      </w:r>
      <w:r w:rsidR="005E5284" w:rsidRPr="00802D9A">
        <w:rPr>
          <w:rFonts w:ascii="TH Sarabun New" w:eastAsia="Cordia New" w:hAnsi="TH Sarabun New" w:cs="TH Sarabun New"/>
          <w:sz w:val="28"/>
          <w:lang w:eastAsia="en-US"/>
        </w:rPr>
        <w:t>5.</w:t>
      </w:r>
      <w:r w:rsidR="005E5284">
        <w:rPr>
          <w:rFonts w:ascii="TH Sarabun New" w:eastAsia="Cordia New" w:hAnsi="TH Sarabun New" w:cs="TH Sarabun New"/>
          <w:sz w:val="28"/>
          <w:lang w:eastAsia="en-US"/>
        </w:rPr>
        <w:t>7</w:t>
      </w:r>
      <w:r w:rsidR="005E5284" w:rsidRPr="00802D9A">
        <w:rPr>
          <w:rFonts w:ascii="TH Sarabun New" w:eastAsia="Cordia New" w:hAnsi="TH Sarabun New" w:cs="TH Sarabun New"/>
          <w:sz w:val="28"/>
          <w:lang w:eastAsia="en-US"/>
        </w:rPr>
        <w:t xml:space="preserve"> </w:t>
      </w:r>
      <w:r w:rsidR="005E5284"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="005E5284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5E5284">
        <w:rPr>
          <w:rFonts w:ascii="TH Sarabun New" w:eastAsia="Cordia New" w:hAnsi="TH Sarabun New" w:cs="TH Sarabun New"/>
          <w:sz w:val="28"/>
          <w:lang w:eastAsia="en-US"/>
        </w:rPr>
        <w:t>Education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>
        <w:rPr>
          <w:rFonts w:ascii="TH Sarabun New" w:eastAsia="Cordia New" w:hAnsi="TH Sarabun New" w:cs="TH Sarabun New"/>
          <w:sz w:val="28"/>
          <w:lang w:eastAsia="en-US"/>
        </w:rPr>
        <w:tab/>
      </w:r>
      <w:r w:rsidR="00124B52" w:rsidRPr="00802D9A">
        <w:rPr>
          <w:rFonts w:ascii="TH Sarabun New" w:eastAsia="Cordia New" w:hAnsi="TH Sarabun New" w:cs="TH Sarabun New"/>
          <w:sz w:val="28"/>
          <w:lang w:eastAsia="en-US"/>
        </w:rPr>
        <w:t>5.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>8</w:t>
      </w:r>
      <w:r w:rsidR="00124B52" w:rsidRPr="00802D9A">
        <w:rPr>
          <w:rFonts w:ascii="TH Sarabun New" w:eastAsia="Cordia New" w:hAnsi="TH Sarabun New" w:cs="TH Sarabun New"/>
          <w:sz w:val="28"/>
          <w:lang w:eastAsia="en-US"/>
        </w:rPr>
        <w:t xml:space="preserve"> </w:t>
      </w:r>
      <w:r w:rsidR="00124B52"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="00124B52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124B52">
        <w:rPr>
          <w:rFonts w:ascii="TH Sarabun New" w:eastAsia="Cordia New" w:hAnsi="TH Sarabun New" w:cs="TH Sarabun New"/>
          <w:sz w:val="28"/>
          <w:lang w:eastAsia="en-US"/>
        </w:rPr>
        <w:t>Nursing</w:t>
      </w:r>
    </w:p>
    <w:p w14:paraId="3168BEC7" w14:textId="603E65E7" w:rsidR="000F2B4D" w:rsidRPr="00802D9A" w:rsidRDefault="006A19D0" w:rsidP="00F5697F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b/>
          <w:bCs/>
          <w:sz w:val="28"/>
          <w:lang w:eastAsia="en-US"/>
        </w:rPr>
        <w:t>6</w:t>
      </w:r>
      <w:r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>.</w:t>
      </w:r>
      <w:r w:rsidR="00F5697F" w:rsidRPr="00802D9A">
        <w:rPr>
          <w:rFonts w:ascii="TH Sarabun New" w:eastAsia="Cordia New" w:hAnsi="TH Sarabun New" w:cs="TH Sarabun New"/>
          <w:sz w:val="28"/>
          <w:lang w:eastAsia="en-US"/>
        </w:rPr>
        <w:t xml:space="preserve"> </w:t>
      </w:r>
      <w:r w:rsidR="00F5697F"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t>เพื่อนำเสนอในการประชุมวิชาการ</w:t>
      </w:r>
      <w:r w:rsidR="00802D9A" w:rsidRPr="00802D9A">
        <w:rPr>
          <w:rFonts w:ascii="TH Sarabun New" w:eastAsia="Cordia New" w:hAnsi="TH Sarabun New" w:cs="TH Sarabun New"/>
          <w:b/>
          <w:bCs/>
          <w:sz w:val="28"/>
          <w:lang w:eastAsia="en-US"/>
        </w:rPr>
        <w:t xml:space="preserve"> </w:t>
      </w:r>
      <w:r w:rsidR="00F13323" w:rsidRPr="00F13323">
        <w:rPr>
          <w:rFonts w:ascii="TH Sarabun New" w:eastAsia="Cordia New" w:hAnsi="TH Sarabun New" w:cs="TH Sarabun New" w:hint="cs"/>
          <w:sz w:val="28"/>
          <w:cs/>
          <w:lang w:eastAsia="en-US"/>
        </w:rPr>
        <w:t>(</w:t>
      </w:r>
      <w:r w:rsidR="00F13323" w:rsidRPr="00F13323">
        <w:rPr>
          <w:rFonts w:ascii="TH Sarabun New" w:eastAsia="Cordia New" w:hAnsi="TH Sarabun New" w:cs="TH Sarabun New"/>
          <w:sz w:val="28"/>
          <w:lang w:eastAsia="en-US"/>
        </w:rPr>
        <w:t>to present at the conference</w:t>
      </w:r>
      <w:r w:rsidR="00F13323" w:rsidRPr="00F13323">
        <w:rPr>
          <w:rFonts w:ascii="TH Sarabun New" w:eastAsia="Cordia New" w:hAnsi="TH Sarabun New" w:cs="TH Sarabun New" w:hint="cs"/>
          <w:sz w:val="28"/>
          <w:cs/>
          <w:lang w:eastAsia="en-US"/>
        </w:rPr>
        <w:t>)</w:t>
      </w:r>
      <w:r w:rsidR="00F13323" w:rsidRPr="00F13323">
        <w:rPr>
          <w:rFonts w:ascii="TH Sarabun New" w:eastAsia="Cordia New" w:hAnsi="TH Sarabun New" w:cs="TH Sarabun New"/>
          <w:b/>
          <w:bCs/>
          <w:sz w:val="28"/>
          <w:lang w:eastAsia="en-US"/>
        </w:rPr>
        <w:t xml:space="preserve"> </w:t>
      </w:r>
      <w:r w:rsidR="00802D9A" w:rsidRPr="00802D9A">
        <w:rPr>
          <w:rFonts w:ascii="TH Sarabun New" w:eastAsia="Cordia New" w:hAnsi="TH Sarabun New" w:cs="TH Sarabun New"/>
          <w:b/>
          <w:bCs/>
          <w:sz w:val="28"/>
          <w:lang w:eastAsia="en-US"/>
        </w:rPr>
        <w:t>ICMR</w:t>
      </w:r>
      <w:r w:rsidR="001105A7">
        <w:rPr>
          <w:rFonts w:ascii="TH Sarabun New" w:eastAsia="Cordia New" w:hAnsi="TH Sarabun New" w:cs="TH Sarabun New"/>
          <w:b/>
          <w:bCs/>
          <w:sz w:val="28"/>
          <w:lang w:eastAsia="en-US"/>
        </w:rPr>
        <w:t>&amp;NCMR</w:t>
      </w:r>
      <w:r w:rsidR="00802D9A" w:rsidRPr="00802D9A">
        <w:rPr>
          <w:rFonts w:ascii="TH Sarabun New" w:eastAsia="Cordia New" w:hAnsi="TH Sarabun New" w:cs="TH Sarabun New"/>
          <w:b/>
          <w:bCs/>
          <w:sz w:val="28"/>
          <w:lang w:eastAsia="en-US"/>
        </w:rPr>
        <w:t xml:space="preserve"> 202</w:t>
      </w:r>
      <w:r w:rsidR="002A1387">
        <w:rPr>
          <w:rFonts w:ascii="TH Sarabun New" w:eastAsia="Cordia New" w:hAnsi="TH Sarabun New" w:cs="TH Sarabun New"/>
          <w:b/>
          <w:bCs/>
          <w:sz w:val="28"/>
          <w:lang w:eastAsia="en-US"/>
        </w:rPr>
        <w:t>5</w:t>
      </w:r>
    </w:p>
    <w:p w14:paraId="60D50C7C" w14:textId="77777777" w:rsidR="001105A7" w:rsidRDefault="000F2B4D" w:rsidP="001105A7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    มีความประสงค์เผยแพร่ในเอกสารต่อไปนี้</w:t>
      </w:r>
      <w:r w:rsidR="00151DB3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(เลือกเพียง 1 รายการ)</w:t>
      </w:r>
      <w:r w:rsidR="001105A7">
        <w:rPr>
          <w:rFonts w:ascii="TH Sarabun New" w:eastAsia="Cordia New" w:hAnsi="TH Sarabun New" w:cs="TH Sarabun New"/>
          <w:sz w:val="28"/>
          <w:lang w:eastAsia="en-US"/>
        </w:rPr>
        <w:t xml:space="preserve"> (Publication preference: select one)</w:t>
      </w:r>
    </w:p>
    <w:p w14:paraId="132B3FF7" w14:textId="0491E14A" w:rsidR="001105A7" w:rsidRPr="00802D9A" w:rsidRDefault="001105A7" w:rsidP="001105A7">
      <w:pPr>
        <w:rPr>
          <w:rFonts w:ascii="TH Sarabun New" w:eastAsia="Cordia New" w:hAnsi="TH Sarabun New" w:cs="TH Sarabun New"/>
          <w:sz w:val="28"/>
          <w:lang w:eastAsia="en-US"/>
        </w:rPr>
      </w:pPr>
      <w:r>
        <w:rPr>
          <w:rFonts w:ascii="TH Sarabun New" w:eastAsia="Cordia New" w:hAnsi="TH Sarabun New" w:cs="TH Sarabun New"/>
          <w:sz w:val="28"/>
          <w:lang w:eastAsia="en-US"/>
        </w:rPr>
        <w:t xml:space="preserve">    </w:t>
      </w:r>
      <w:r w:rsidR="006A19D0" w:rsidRPr="00802D9A">
        <w:rPr>
          <w:rFonts w:ascii="TH Sarabun New" w:eastAsia="Cordia New" w:hAnsi="TH Sarabun New" w:cs="TH Sarabun New"/>
          <w:sz w:val="28"/>
          <w:lang w:eastAsia="en-US"/>
        </w:rPr>
        <w:t>6</w:t>
      </w:r>
      <w:r w:rsidR="00C03F76" w:rsidRPr="00802D9A">
        <w:rPr>
          <w:rFonts w:ascii="TH Sarabun New" w:eastAsia="Cordia New" w:hAnsi="TH Sarabun New" w:cs="TH Sarabun New"/>
          <w:sz w:val="28"/>
          <w:lang w:eastAsia="en-US"/>
        </w:rPr>
        <w:t xml:space="preserve">.1 </w:t>
      </w:r>
      <w:r w:rsidR="00F6174F"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="00F6174F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0F2B4D" w:rsidRPr="00802D9A">
        <w:rPr>
          <w:rFonts w:ascii="TH Sarabun New" w:eastAsia="Cordia New" w:hAnsi="TH Sarabun New" w:cs="TH Sarabun New"/>
          <w:sz w:val="28"/>
          <w:cs/>
          <w:lang w:eastAsia="en-US"/>
        </w:rPr>
        <w:t>เอกสารประกอบ</w:t>
      </w:r>
      <w:r w:rsidR="00F5697F" w:rsidRPr="00802D9A">
        <w:rPr>
          <w:rFonts w:ascii="TH Sarabun New" w:eastAsia="Cordia New" w:hAnsi="TH Sarabun New" w:cs="TH Sarabun New"/>
          <w:sz w:val="28"/>
          <w:cs/>
          <w:lang w:eastAsia="en-US"/>
        </w:rPr>
        <w:t>การประชุมวิชาการ</w:t>
      </w:r>
      <w:r w:rsidR="00862CB7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>
        <w:rPr>
          <w:rFonts w:ascii="TH Sarabun New" w:eastAsia="Cordia New" w:hAnsi="TH Sarabun New" w:cs="TH Sarabun New"/>
          <w:sz w:val="28"/>
          <w:lang w:eastAsia="en-US"/>
        </w:rPr>
        <w:t>(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t>Proceedings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>
        <w:rPr>
          <w:rFonts w:ascii="TH Sarabun New" w:eastAsia="Cordia New" w:hAnsi="TH Sarabun New" w:cs="TH Sarabun New"/>
          <w:sz w:val="28"/>
          <w:lang w:eastAsia="en-US"/>
        </w:rPr>
        <w:t>of ICMR&amp;NCMR 202</w:t>
      </w:r>
      <w:r w:rsidR="002A1387">
        <w:rPr>
          <w:rFonts w:ascii="TH Sarabun New" w:eastAsia="Cordia New" w:hAnsi="TH Sarabun New" w:cs="TH Sarabun New"/>
          <w:sz w:val="28"/>
          <w:lang w:eastAsia="en-US"/>
        </w:rPr>
        <w:t>5</w:t>
      </w:r>
      <w:r>
        <w:rPr>
          <w:rFonts w:ascii="TH Sarabun New" w:eastAsia="Cordia New" w:hAnsi="TH Sarabun New" w:cs="TH Sarabun New"/>
          <w:sz w:val="28"/>
          <w:lang w:eastAsia="en-US"/>
        </w:rPr>
        <w:t>)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t xml:space="preserve"> </w:t>
      </w:r>
    </w:p>
    <w:p w14:paraId="4973355D" w14:textId="739A2E06" w:rsidR="00F6174F" w:rsidRPr="00802D9A" w:rsidRDefault="00F5697F" w:rsidP="00071398">
      <w:pPr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   </w:t>
      </w:r>
      <w:r w:rsidR="006A19D0" w:rsidRPr="00802D9A">
        <w:rPr>
          <w:rFonts w:ascii="TH Sarabun New" w:eastAsia="Cordia New" w:hAnsi="TH Sarabun New" w:cs="TH Sarabun New"/>
          <w:sz w:val="28"/>
          <w:lang w:eastAsia="en-US"/>
        </w:rPr>
        <w:t>6</w:t>
      </w:r>
      <w:r w:rsidR="00C03F76" w:rsidRPr="00802D9A">
        <w:rPr>
          <w:rFonts w:ascii="TH Sarabun New" w:eastAsia="Cordia New" w:hAnsi="TH Sarabun New" w:cs="TH Sarabun New"/>
          <w:sz w:val="28"/>
          <w:lang w:eastAsia="en-US"/>
        </w:rPr>
        <w:t xml:space="preserve">.2 </w:t>
      </w:r>
      <w:r w:rsidR="00F6174F"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="00F6174F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BA5463" w:rsidRPr="00802D9A">
        <w:rPr>
          <w:rFonts w:ascii="TH Sarabun New" w:eastAsia="Cordia New" w:hAnsi="TH Sarabun New" w:cs="TH Sarabun New"/>
          <w:sz w:val="28"/>
          <w:cs/>
          <w:lang w:eastAsia="en-US"/>
        </w:rPr>
        <w:t>วารสาร</w:t>
      </w:r>
      <w:r w:rsidR="005B43F7" w:rsidRPr="00802D9A">
        <w:rPr>
          <w:rFonts w:ascii="TH Sarabun New" w:eastAsia="Cordia New" w:hAnsi="TH Sarabun New" w:cs="TH Sarabun New"/>
          <w:sz w:val="28"/>
          <w:cs/>
          <w:lang w:eastAsia="en-US"/>
        </w:rPr>
        <w:t>สหวิทยาการมหาวิทยาลัยชินวัตร</w:t>
      </w:r>
      <w:r w:rsidR="00FC79AB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071398" w:rsidRPr="00802D9A">
        <w:rPr>
          <w:rFonts w:ascii="TH Sarabun New" w:eastAsia="Cordia New" w:hAnsi="TH Sarabun New" w:cs="TH Sarabun New"/>
          <w:sz w:val="28"/>
          <w:lang w:eastAsia="en-US"/>
        </w:rPr>
        <w:t>(Multidisciplinary Journal of Shinawatra University)</w:t>
      </w:r>
    </w:p>
    <w:p w14:paraId="63D310D7" w14:textId="5EBFC78D" w:rsidR="000F2B4D" w:rsidRPr="00802D9A" w:rsidRDefault="00FC79AB" w:rsidP="000F2B4D">
      <w:pPr>
        <w:rPr>
          <w:rFonts w:ascii="TH Sarabun New" w:eastAsia="Cordia New" w:hAnsi="TH Sarabun New" w:cs="TH Sarabun New"/>
          <w:sz w:val="28"/>
          <w:cs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lang w:eastAsia="en-US"/>
        </w:rPr>
        <w:t xml:space="preserve">    </w:t>
      </w:r>
      <w:r w:rsidR="006A19D0" w:rsidRPr="00802D9A">
        <w:rPr>
          <w:rFonts w:ascii="TH Sarabun New" w:eastAsia="Cordia New" w:hAnsi="TH Sarabun New" w:cs="TH Sarabun New"/>
          <w:sz w:val="28"/>
          <w:lang w:eastAsia="en-US"/>
        </w:rPr>
        <w:t>6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t xml:space="preserve">.3 </w:t>
      </w:r>
      <w:r w:rsidRPr="00802D9A">
        <w:rPr>
          <w:rFonts w:ascii="TH Sarabun New" w:eastAsia="Cordia New" w:hAnsi="TH Sarabun New" w:cs="TH Sarabun New"/>
          <w:sz w:val="28"/>
          <w:lang w:eastAsia="en-US"/>
        </w:rPr>
        <w:sym w:font="Wingdings 2" w:char="F0A3"/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ไม่ประสงค์จะเผยแพร่</w:t>
      </w:r>
      <w:r w:rsidR="000F2B4D" w:rsidRPr="00802D9A">
        <w:rPr>
          <w:rFonts w:ascii="TH Sarabun New" w:eastAsia="Cordia New" w:hAnsi="TH Sarabun New" w:cs="TH Sarabun New"/>
          <w:sz w:val="28"/>
          <w:lang w:eastAsia="en-US"/>
        </w:rPr>
        <w:t xml:space="preserve"> </w:t>
      </w:r>
      <w:r w:rsidR="001105A7">
        <w:rPr>
          <w:rFonts w:ascii="TH Sarabun New" w:eastAsia="Cordia New" w:hAnsi="TH Sarabun New" w:cs="TH Sarabun New"/>
          <w:sz w:val="28"/>
          <w:lang w:eastAsia="en-US"/>
        </w:rPr>
        <w:t xml:space="preserve">(No </w:t>
      </w:r>
      <w:proofErr w:type="gramStart"/>
      <w:r w:rsidR="001105A7">
        <w:rPr>
          <w:rFonts w:ascii="TH Sarabun New" w:eastAsia="Cordia New" w:hAnsi="TH Sarabun New" w:cs="TH Sarabun New"/>
          <w:sz w:val="28"/>
          <w:lang w:eastAsia="en-US"/>
        </w:rPr>
        <w:t>publish</w:t>
      </w:r>
      <w:proofErr w:type="gramEnd"/>
      <w:r w:rsidR="001105A7">
        <w:rPr>
          <w:rFonts w:ascii="TH Sarabun New" w:eastAsia="Cordia New" w:hAnsi="TH Sarabun New" w:cs="TH Sarabun New"/>
          <w:sz w:val="28"/>
          <w:lang w:eastAsia="en-US"/>
        </w:rPr>
        <w:t>)</w:t>
      </w:r>
    </w:p>
    <w:p w14:paraId="333A0310" w14:textId="77777777" w:rsidR="007E23E3" w:rsidRPr="00802D9A" w:rsidRDefault="007E23E3" w:rsidP="000F2B4D">
      <w:pPr>
        <w:jc w:val="thaiDistribute"/>
        <w:rPr>
          <w:rFonts w:ascii="TH Sarabun New" w:eastAsia="Cordia New" w:hAnsi="TH Sarabun New" w:cs="TH Sarabun New"/>
          <w:sz w:val="28"/>
          <w:lang w:eastAsia="en-US"/>
        </w:rPr>
      </w:pPr>
    </w:p>
    <w:p w14:paraId="5394596C" w14:textId="76F801C1" w:rsidR="007E23E3" w:rsidRPr="00802D9A" w:rsidRDefault="007E23E3" w:rsidP="000F2B4D">
      <w:pPr>
        <w:jc w:val="thaiDistribute"/>
        <w:rPr>
          <w:rFonts w:ascii="TH Sarabun New" w:eastAsia="Cordia New" w:hAnsi="TH Sarabun New" w:cs="TH Sarabun New"/>
          <w:b/>
          <w:bCs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b/>
          <w:bCs/>
          <w:sz w:val="28"/>
          <w:cs/>
          <w:lang w:eastAsia="en-US"/>
        </w:rPr>
        <w:lastRenderedPageBreak/>
        <w:t>ประกาศเกี่ยวกับลิขสิทธิ์</w:t>
      </w:r>
      <w:r w:rsidR="001105A7">
        <w:rPr>
          <w:rFonts w:ascii="TH Sarabun New" w:eastAsia="Cordia New" w:hAnsi="TH Sarabun New" w:cs="TH Sarabun New"/>
          <w:b/>
          <w:bCs/>
          <w:sz w:val="28"/>
          <w:lang w:eastAsia="en-US"/>
        </w:rPr>
        <w:t xml:space="preserve"> (Copyright statement)</w:t>
      </w:r>
    </w:p>
    <w:p w14:paraId="20E6D21A" w14:textId="1303C31A" w:rsidR="001F036B" w:rsidRDefault="007E23E3" w:rsidP="00F13323">
      <w:pPr>
        <w:ind w:firstLine="720"/>
        <w:jc w:val="thaiDistribute"/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ข้อความ ภาพประกอบ และตาราง ที่ลงตีพิมพ์</w:t>
      </w:r>
      <w:r w:rsidR="000D33F8" w:rsidRPr="00802D9A">
        <w:rPr>
          <w:rFonts w:ascii="TH Sarabun New" w:eastAsia="Cordia New" w:hAnsi="TH Sarabun New" w:cs="TH Sarabun New"/>
          <w:sz w:val="28"/>
          <w:cs/>
          <w:lang w:eastAsia="en-US"/>
        </w:rPr>
        <w:t>เผยแพร่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เป็นความคิดเห็นส่วนตัวของผู้นิพนธ์ ถือว่าเป็นข้อคิดเห็นและความรับผิดชอบของผู้</w:t>
      </w:r>
      <w:r w:rsidR="000D33F8" w:rsidRPr="00802D9A">
        <w:rPr>
          <w:rFonts w:ascii="TH Sarabun New" w:eastAsia="Cordia New" w:hAnsi="TH Sarabun New" w:cs="TH Sarabun New"/>
          <w:sz w:val="28"/>
          <w:cs/>
          <w:lang w:eastAsia="en-US"/>
        </w:rPr>
        <w:t>นิพนธ์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โดยตรง ผู้จัดประชุมวิชาการไม่จำเป็นต้องเห็นด้วยหรือรับผิดชอบใด</w:t>
      </w:r>
      <w:r w:rsidR="00F13323">
        <w:rPr>
          <w:rFonts w:ascii="TH Sarabun New" w:eastAsia="Cordia New" w:hAnsi="TH Sarabun New" w:cs="TH Sarabun New" w:hint="cs"/>
          <w:sz w:val="28"/>
          <w:cs/>
          <w:lang w:eastAsia="en-US"/>
        </w:rPr>
        <w:t xml:space="preserve"> 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ๆ</w:t>
      </w:r>
    </w:p>
    <w:p w14:paraId="7D37718D" w14:textId="28DB2E12" w:rsidR="008F4985" w:rsidRPr="00802D9A" w:rsidRDefault="001F036B" w:rsidP="00F13323">
      <w:pPr>
        <w:ind w:firstLine="720"/>
        <w:jc w:val="thaiDistribute"/>
        <w:rPr>
          <w:rFonts w:ascii="TH Sarabun New" w:eastAsia="Cordia New" w:hAnsi="TH Sarabun New" w:cs="TH Sarabun New"/>
          <w:sz w:val="28"/>
          <w:lang w:eastAsia="en-US"/>
        </w:rPr>
      </w:pPr>
      <w:r>
        <w:rPr>
          <w:rFonts w:ascii="TH Sarabun New" w:eastAsia="Cordia New" w:hAnsi="TH Sarabun New" w:cs="TH Sarabun New"/>
          <w:sz w:val="28"/>
          <w:lang w:eastAsia="en-US"/>
        </w:rPr>
        <w:t>(</w:t>
      </w:r>
      <w:r w:rsidRPr="001F036B">
        <w:rPr>
          <w:rFonts w:ascii="TH Sarabun New" w:eastAsia="Cordia New" w:hAnsi="TH Sarabun New" w:cs="TH Sarabun New"/>
          <w:sz w:val="28"/>
          <w:lang w:eastAsia="en-US"/>
        </w:rPr>
        <w:t xml:space="preserve">The texts, </w:t>
      </w:r>
      <w:r>
        <w:rPr>
          <w:rFonts w:ascii="TH Sarabun New" w:eastAsia="Cordia New" w:hAnsi="TH Sarabun New" w:cs="TH Sarabun New"/>
          <w:sz w:val="28"/>
          <w:lang w:eastAsia="en-US"/>
        </w:rPr>
        <w:t>figures</w:t>
      </w:r>
      <w:r w:rsidRPr="001F036B">
        <w:rPr>
          <w:rFonts w:ascii="TH Sarabun New" w:eastAsia="Cordia New" w:hAnsi="TH Sarabun New" w:cs="TH Sarabun New"/>
          <w:sz w:val="28"/>
          <w:lang w:eastAsia="en-US"/>
        </w:rPr>
        <w:t>, and tables published are the personal opinions of the author</w:t>
      </w:r>
      <w:r w:rsidR="006E2812">
        <w:rPr>
          <w:rFonts w:ascii="TH Sarabun New" w:eastAsia="Cordia New" w:hAnsi="TH Sarabun New" w:cs="TH Sarabun New"/>
          <w:sz w:val="28"/>
          <w:lang w:eastAsia="en-US"/>
        </w:rPr>
        <w:t>(</w:t>
      </w:r>
      <w:r w:rsidRPr="001F036B">
        <w:rPr>
          <w:rFonts w:ascii="TH Sarabun New" w:eastAsia="Cordia New" w:hAnsi="TH Sarabun New" w:cs="TH Sarabun New"/>
          <w:sz w:val="28"/>
          <w:lang w:eastAsia="en-US"/>
        </w:rPr>
        <w:t>s</w:t>
      </w:r>
      <w:r w:rsidR="006E2812">
        <w:rPr>
          <w:rFonts w:ascii="TH Sarabun New" w:eastAsia="Cordia New" w:hAnsi="TH Sarabun New" w:cs="TH Sarabun New"/>
          <w:sz w:val="28"/>
          <w:lang w:eastAsia="en-US"/>
        </w:rPr>
        <w:t>)</w:t>
      </w:r>
      <w:r w:rsidRPr="001F036B">
        <w:rPr>
          <w:rFonts w:ascii="TH Sarabun New" w:eastAsia="Cordia New" w:hAnsi="TH Sarabun New" w:cs="TH Sarabun New"/>
          <w:sz w:val="28"/>
          <w:lang w:eastAsia="en-US"/>
        </w:rPr>
        <w:t xml:space="preserve"> and are considered as the opinions and responsibilities of the author</w:t>
      </w:r>
      <w:r w:rsidR="006E2812">
        <w:rPr>
          <w:rFonts w:ascii="TH Sarabun New" w:eastAsia="Cordia New" w:hAnsi="TH Sarabun New" w:cs="TH Sarabun New"/>
          <w:sz w:val="28"/>
          <w:lang w:eastAsia="en-US"/>
        </w:rPr>
        <w:t>(</w:t>
      </w:r>
      <w:r w:rsidRPr="001F036B">
        <w:rPr>
          <w:rFonts w:ascii="TH Sarabun New" w:eastAsia="Cordia New" w:hAnsi="TH Sarabun New" w:cs="TH Sarabun New"/>
          <w:sz w:val="28"/>
          <w:lang w:eastAsia="en-US"/>
        </w:rPr>
        <w:t>s</w:t>
      </w:r>
      <w:r w:rsidR="006E2812">
        <w:rPr>
          <w:rFonts w:ascii="TH Sarabun New" w:eastAsia="Cordia New" w:hAnsi="TH Sarabun New" w:cs="TH Sarabun New"/>
          <w:sz w:val="28"/>
          <w:lang w:eastAsia="en-US"/>
        </w:rPr>
        <w:t>)</w:t>
      </w:r>
      <w:r w:rsidRPr="001F036B">
        <w:rPr>
          <w:rFonts w:ascii="TH Sarabun New" w:eastAsia="Cordia New" w:hAnsi="TH Sarabun New" w:cs="TH Sarabun New"/>
          <w:sz w:val="28"/>
          <w:lang w:eastAsia="en-US"/>
        </w:rPr>
        <w:t xml:space="preserve">, which the </w:t>
      </w:r>
      <w:proofErr w:type="spellStart"/>
      <w:r w:rsidRPr="001F036B">
        <w:rPr>
          <w:rFonts w:ascii="TH Sarabun New" w:eastAsia="Cordia New" w:hAnsi="TH Sarabun New" w:cs="TH Sarabun New"/>
          <w:sz w:val="28"/>
          <w:lang w:eastAsia="en-US"/>
        </w:rPr>
        <w:t>organi</w:t>
      </w:r>
      <w:r w:rsidR="006E2812">
        <w:rPr>
          <w:rFonts w:ascii="TH Sarabun New" w:eastAsia="Cordia New" w:hAnsi="TH Sarabun New" w:cs="TH Sarabun New"/>
          <w:sz w:val="28"/>
          <w:lang w:eastAsia="en-US"/>
        </w:rPr>
        <w:t>s</w:t>
      </w:r>
      <w:r w:rsidRPr="001F036B">
        <w:rPr>
          <w:rFonts w:ascii="TH Sarabun New" w:eastAsia="Cordia New" w:hAnsi="TH Sarabun New" w:cs="TH Sarabun New"/>
          <w:sz w:val="28"/>
          <w:lang w:eastAsia="en-US"/>
        </w:rPr>
        <w:t>ers</w:t>
      </w:r>
      <w:proofErr w:type="spellEnd"/>
      <w:r w:rsidRPr="001F036B">
        <w:rPr>
          <w:rFonts w:ascii="TH Sarabun New" w:eastAsia="Cordia New" w:hAnsi="TH Sarabun New" w:cs="TH Sarabun New"/>
          <w:sz w:val="28"/>
          <w:lang w:eastAsia="en-US"/>
        </w:rPr>
        <w:t xml:space="preserve"> of the conference do not need to agree with or take any responsibility.</w:t>
      </w:r>
      <w:r>
        <w:rPr>
          <w:rFonts w:ascii="TH Sarabun New" w:eastAsia="Cordia New" w:hAnsi="TH Sarabun New" w:cs="TH Sarabun New"/>
          <w:sz w:val="28"/>
          <w:lang w:eastAsia="en-US"/>
        </w:rPr>
        <w:t>)</w:t>
      </w:r>
      <w:r w:rsidR="00DF21FC" w:rsidRPr="00802D9A">
        <w:rPr>
          <w:rFonts w:ascii="TH Sarabun New" w:eastAsia="Cordia New" w:hAnsi="TH Sarabun New" w:cs="TH Sarabun New"/>
          <w:sz w:val="28"/>
          <w:lang w:eastAsia="en-US"/>
        </w:rPr>
        <w:tab/>
      </w:r>
      <w:r w:rsidR="00DF21FC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 </w:t>
      </w:r>
    </w:p>
    <w:p w14:paraId="1571FC84" w14:textId="77777777" w:rsidR="00F6174F" w:rsidRPr="00802D9A" w:rsidRDefault="00DF21FC" w:rsidP="00DF21FC">
      <w:pPr>
        <w:tabs>
          <w:tab w:val="left" w:pos="5852"/>
        </w:tabs>
        <w:ind w:left="720" w:firstLine="720"/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ab/>
      </w:r>
    </w:p>
    <w:p w14:paraId="5E6D1967" w14:textId="77777777" w:rsidR="001F036B" w:rsidRDefault="00F6174F" w:rsidP="00F6174F">
      <w:pPr>
        <w:ind w:left="720" w:firstLine="720"/>
        <w:jc w:val="center"/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ลงชื่อ.....................................................................เจ้าของต้นฉบับหรือผู้แทนส่งต้นฉบับ</w:t>
      </w:r>
      <w:r w:rsidR="001F036B">
        <w:rPr>
          <w:rFonts w:ascii="TH Sarabun New" w:eastAsia="Cordia New" w:hAnsi="TH Sarabun New" w:cs="TH Sarabun New"/>
          <w:sz w:val="28"/>
          <w:lang w:eastAsia="en-US"/>
        </w:rPr>
        <w:t xml:space="preserve"> </w:t>
      </w:r>
    </w:p>
    <w:p w14:paraId="50F11E6E" w14:textId="6A6CE879" w:rsidR="00F6174F" w:rsidRPr="00802D9A" w:rsidRDefault="001F036B" w:rsidP="001F036B">
      <w:pPr>
        <w:ind w:left="3600" w:firstLine="720"/>
        <w:jc w:val="center"/>
        <w:rPr>
          <w:rFonts w:ascii="TH Sarabun New" w:eastAsia="Cordia New" w:hAnsi="TH Sarabun New" w:cs="TH Sarabun New"/>
          <w:sz w:val="28"/>
          <w:lang w:eastAsia="en-US"/>
        </w:rPr>
      </w:pPr>
      <w:r>
        <w:rPr>
          <w:rFonts w:ascii="TH Sarabun New" w:eastAsia="Cordia New" w:hAnsi="TH Sarabun New" w:cs="TH Sarabun New"/>
          <w:sz w:val="28"/>
          <w:lang w:eastAsia="en-US"/>
        </w:rPr>
        <w:t xml:space="preserve">           (First author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proofErr w:type="spellStart"/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or</w:t>
      </w:r>
      <w:proofErr w:type="spellEnd"/>
      <w:r>
        <w:rPr>
          <w:rFonts w:ascii="TH Sarabun New" w:eastAsia="Cordia New" w:hAnsi="TH Sarabun New" w:cs="TH Sarabun New"/>
          <w:sz w:val="28"/>
          <w:lang w:eastAsia="en-US"/>
        </w:rPr>
        <w:t xml:space="preserve"> </w:t>
      </w:r>
      <w:r w:rsidRPr="00124B52">
        <w:rPr>
          <w:rFonts w:ascii="TH Sarabun New" w:eastAsia="Cordia New" w:hAnsi="TH Sarabun New" w:cs="TH Sarabun New"/>
          <w:sz w:val="28"/>
          <w:lang w:eastAsia="en-US"/>
        </w:rPr>
        <w:t>corresponding author</w:t>
      </w:r>
      <w:r>
        <w:rPr>
          <w:rFonts w:ascii="TH Sarabun New" w:eastAsia="Cordia New" w:hAnsi="TH Sarabun New" w:cs="TH Sarabun New"/>
          <w:sz w:val="28"/>
          <w:lang w:eastAsia="en-US"/>
        </w:rPr>
        <w:t>)</w:t>
      </w:r>
    </w:p>
    <w:p w14:paraId="4D2950EE" w14:textId="6540F26C" w:rsidR="00F6174F" w:rsidRPr="00802D9A" w:rsidRDefault="00F6174F" w:rsidP="00F6174F">
      <w:pPr>
        <w:ind w:left="720" w:firstLine="720"/>
        <w:rPr>
          <w:rFonts w:ascii="TH Sarabun New" w:eastAsia="Cordia New" w:hAnsi="TH Sarabun New" w:cs="TH Sarabun New"/>
          <w:sz w:val="28"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    (...................</w:t>
      </w:r>
      <w:r w:rsidR="001F036B"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.........................................)</w:t>
      </w:r>
    </w:p>
    <w:p w14:paraId="451294AD" w14:textId="1ADC5D54" w:rsidR="00DD530B" w:rsidRPr="00802D9A" w:rsidRDefault="00F6174F" w:rsidP="00F6174F">
      <w:pPr>
        <w:rPr>
          <w:rFonts w:ascii="TH Sarabun New" w:eastAsia="Cordia New" w:hAnsi="TH Sarabun New" w:cs="TH Sarabun New"/>
          <w:sz w:val="32"/>
          <w:szCs w:val="32"/>
          <w:cs/>
          <w:lang w:eastAsia="en-US"/>
        </w:rPr>
      </w:pP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                             </w:t>
      </w:r>
      <w:r w:rsidR="00662BEE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="00DF21FC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  </w:t>
      </w:r>
      <w:r w:rsidR="00662BEE" w:rsidRPr="00802D9A">
        <w:rPr>
          <w:rFonts w:ascii="TH Sarabun New" w:eastAsia="Cordia New" w:hAnsi="TH Sarabun New" w:cs="TH Sarabun New"/>
          <w:sz w:val="28"/>
          <w:cs/>
          <w:lang w:eastAsia="en-US"/>
        </w:rPr>
        <w:t xml:space="preserve"> </w:t>
      </w:r>
      <w:r w:rsidRPr="00802D9A">
        <w:rPr>
          <w:rFonts w:ascii="TH Sarabun New" w:eastAsia="Cordia New" w:hAnsi="TH Sarabun New" w:cs="TH Sarabun New"/>
          <w:sz w:val="28"/>
          <w:cs/>
          <w:lang w:eastAsia="en-US"/>
        </w:rPr>
        <w:t>วันที่..........เดือน.........................พ.ศ. ....................</w:t>
      </w:r>
      <w:r w:rsidR="001F036B">
        <w:rPr>
          <w:rFonts w:ascii="TH Sarabun New" w:eastAsia="Cordia New" w:hAnsi="TH Sarabun New" w:cs="TH Sarabun New"/>
          <w:sz w:val="28"/>
          <w:lang w:eastAsia="en-US"/>
        </w:rPr>
        <w:t xml:space="preserve"> (Date/Month/Year)</w:t>
      </w:r>
    </w:p>
    <w:sectPr w:rsidR="00DD530B" w:rsidRPr="00802D9A" w:rsidSect="00DF21FC">
      <w:headerReference w:type="even" r:id="rId8"/>
      <w:pgSz w:w="11907" w:h="16840" w:code="9"/>
      <w:pgMar w:top="1440" w:right="1871" w:bottom="1588" w:left="1871" w:header="181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0A2D" w14:textId="77777777" w:rsidR="0074799B" w:rsidRDefault="0074799B" w:rsidP="0053629F">
      <w:r>
        <w:separator/>
      </w:r>
    </w:p>
  </w:endnote>
  <w:endnote w:type="continuationSeparator" w:id="0">
    <w:p w14:paraId="59E36906" w14:textId="77777777" w:rsidR="0074799B" w:rsidRDefault="0074799B" w:rsidP="0053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s">
    <w:altName w:val="Angsana New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5BD2C" w14:textId="77777777" w:rsidR="0074799B" w:rsidRDefault="0074799B" w:rsidP="0053629F">
      <w:r>
        <w:separator/>
      </w:r>
    </w:p>
  </w:footnote>
  <w:footnote w:type="continuationSeparator" w:id="0">
    <w:p w14:paraId="06B53566" w14:textId="77777777" w:rsidR="0074799B" w:rsidRDefault="0074799B" w:rsidP="00536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F4C5F" w14:textId="77777777" w:rsidR="000468EF" w:rsidRDefault="00000000" w:rsidP="00DF21FC">
    <w:pPr>
      <w:pStyle w:val="a8"/>
      <w:tabs>
        <w:tab w:val="clear" w:pos="4513"/>
        <w:tab w:val="clear" w:pos="9026"/>
        <w:tab w:val="left" w:pos="4678"/>
      </w:tabs>
    </w:pPr>
    <w:sdt>
      <w:sdtPr>
        <w:rPr>
          <w:rFonts w:ascii="Angsana News" w:hAnsi="Angsana News" w:cs="Angsana News"/>
          <w:sz w:val="28"/>
        </w:rPr>
        <w:id w:val="17401371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0468EF" w:rsidRPr="00085C57">
          <w:rPr>
            <w:rFonts w:ascii="Angsana News" w:hAnsi="Angsana News" w:cs="Angsana News"/>
            <w:sz w:val="28"/>
          </w:rPr>
          <w:fldChar w:fldCharType="begin"/>
        </w:r>
        <w:r w:rsidR="000468EF" w:rsidRPr="00085C57">
          <w:rPr>
            <w:rFonts w:ascii="Angsana News" w:hAnsi="Angsana News" w:cs="Angsana News"/>
            <w:sz w:val="28"/>
          </w:rPr>
          <w:instrText xml:space="preserve"> PAGE   \* MERGEFORMAT </w:instrText>
        </w:r>
        <w:r w:rsidR="000468EF" w:rsidRPr="00085C57">
          <w:rPr>
            <w:rFonts w:ascii="Angsana News" w:hAnsi="Angsana News" w:cs="Angsana News"/>
            <w:sz w:val="28"/>
          </w:rPr>
          <w:fldChar w:fldCharType="separate"/>
        </w:r>
        <w:r w:rsidR="002039F3">
          <w:rPr>
            <w:rFonts w:ascii="Angsana News" w:hAnsi="Angsana News" w:cs="Angsana News"/>
            <w:noProof/>
            <w:sz w:val="28"/>
          </w:rPr>
          <w:t>2</w:t>
        </w:r>
        <w:r w:rsidR="000468EF" w:rsidRPr="00085C57">
          <w:rPr>
            <w:rFonts w:ascii="Angsana News" w:hAnsi="Angsana News" w:cs="Angsana News"/>
            <w:noProof/>
            <w:sz w:val="28"/>
          </w:rPr>
          <w:fldChar w:fldCharType="end"/>
        </w:r>
        <w:r w:rsidR="000468EF">
          <w:rPr>
            <w:rFonts w:ascii="Angsana News" w:hAnsi="Angsana News" w:cs="Angsana News"/>
            <w:noProof/>
            <w:sz w:val="28"/>
          </w:rPr>
          <w:t xml:space="preserve"> </w:t>
        </w:r>
      </w:sdtContent>
    </w:sdt>
    <w:r w:rsidR="000468EF" w:rsidRPr="00607F6B">
      <w:rPr>
        <w:rFonts w:ascii="Angsana News" w:hAnsi="Angsana News" w:cs="Angsana News"/>
        <w:sz w:val="28"/>
        <w:szCs w:val="32"/>
      </w:rPr>
      <w:t xml:space="preserve"> </w:t>
    </w:r>
    <w:r w:rsidR="000468EF">
      <w:rPr>
        <w:rFonts w:ascii="Angsana News" w:hAnsi="Angsana News" w:cs="Angsana News"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12A20"/>
    <w:multiLevelType w:val="hybridMultilevel"/>
    <w:tmpl w:val="F5D0EDA6"/>
    <w:lvl w:ilvl="0" w:tplc="A88A5A0C">
      <w:start w:val="1"/>
      <w:numFmt w:val="decimal"/>
      <w:pStyle w:val="4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261B"/>
    <w:multiLevelType w:val="multilevel"/>
    <w:tmpl w:val="2A4C23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2350783B"/>
    <w:multiLevelType w:val="hybridMultilevel"/>
    <w:tmpl w:val="659CA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6B66C5"/>
    <w:multiLevelType w:val="hybridMultilevel"/>
    <w:tmpl w:val="3954A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63185"/>
    <w:multiLevelType w:val="hybridMultilevel"/>
    <w:tmpl w:val="BAE8E2E2"/>
    <w:lvl w:ilvl="0" w:tplc="ABCE7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7631425">
    <w:abstractNumId w:val="0"/>
  </w:num>
  <w:num w:numId="2" w16cid:durableId="1051810174">
    <w:abstractNumId w:val="2"/>
  </w:num>
  <w:num w:numId="3" w16cid:durableId="522017874">
    <w:abstractNumId w:val="0"/>
    <w:lvlOverride w:ilvl="0">
      <w:startOverride w:val="1"/>
    </w:lvlOverride>
  </w:num>
  <w:num w:numId="4" w16cid:durableId="898831927">
    <w:abstractNumId w:val="1"/>
  </w:num>
  <w:num w:numId="5" w16cid:durableId="1324318408">
    <w:abstractNumId w:val="3"/>
  </w:num>
  <w:num w:numId="6" w16cid:durableId="11744186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0AB"/>
    <w:rsid w:val="00000F33"/>
    <w:rsid w:val="0000202C"/>
    <w:rsid w:val="00004E5D"/>
    <w:rsid w:val="000050DA"/>
    <w:rsid w:val="0000534A"/>
    <w:rsid w:val="0001323C"/>
    <w:rsid w:val="00016CF7"/>
    <w:rsid w:val="00024C84"/>
    <w:rsid w:val="0003242D"/>
    <w:rsid w:val="00032EF7"/>
    <w:rsid w:val="0003701C"/>
    <w:rsid w:val="0003712C"/>
    <w:rsid w:val="00044A6B"/>
    <w:rsid w:val="00044E80"/>
    <w:rsid w:val="000468EF"/>
    <w:rsid w:val="00051308"/>
    <w:rsid w:val="00052BC7"/>
    <w:rsid w:val="00054AD4"/>
    <w:rsid w:val="0006080C"/>
    <w:rsid w:val="00071398"/>
    <w:rsid w:val="00072E2E"/>
    <w:rsid w:val="00074969"/>
    <w:rsid w:val="0008059A"/>
    <w:rsid w:val="000838B0"/>
    <w:rsid w:val="00085C57"/>
    <w:rsid w:val="00086061"/>
    <w:rsid w:val="00086866"/>
    <w:rsid w:val="000900B5"/>
    <w:rsid w:val="000954D9"/>
    <w:rsid w:val="0009581A"/>
    <w:rsid w:val="000A1084"/>
    <w:rsid w:val="000A2D67"/>
    <w:rsid w:val="000A500B"/>
    <w:rsid w:val="000A6C4C"/>
    <w:rsid w:val="000B5C2E"/>
    <w:rsid w:val="000B71C2"/>
    <w:rsid w:val="000C057E"/>
    <w:rsid w:val="000D33F8"/>
    <w:rsid w:val="000D4AE8"/>
    <w:rsid w:val="000F2B4D"/>
    <w:rsid w:val="000F7158"/>
    <w:rsid w:val="00103382"/>
    <w:rsid w:val="00104A8F"/>
    <w:rsid w:val="00105917"/>
    <w:rsid w:val="001066BC"/>
    <w:rsid w:val="001075FF"/>
    <w:rsid w:val="001105A7"/>
    <w:rsid w:val="00110FFB"/>
    <w:rsid w:val="0011579E"/>
    <w:rsid w:val="00117FF5"/>
    <w:rsid w:val="00124B52"/>
    <w:rsid w:val="00134AD9"/>
    <w:rsid w:val="00151DB3"/>
    <w:rsid w:val="001521A3"/>
    <w:rsid w:val="00156F3C"/>
    <w:rsid w:val="001668DD"/>
    <w:rsid w:val="00170E77"/>
    <w:rsid w:val="00173497"/>
    <w:rsid w:val="00175635"/>
    <w:rsid w:val="00175A37"/>
    <w:rsid w:val="00190076"/>
    <w:rsid w:val="001A4E45"/>
    <w:rsid w:val="001A64E1"/>
    <w:rsid w:val="001B01FB"/>
    <w:rsid w:val="001D2E5A"/>
    <w:rsid w:val="001E1857"/>
    <w:rsid w:val="001E3E80"/>
    <w:rsid w:val="001E4752"/>
    <w:rsid w:val="001F036B"/>
    <w:rsid w:val="001F6286"/>
    <w:rsid w:val="001F65C0"/>
    <w:rsid w:val="00200E58"/>
    <w:rsid w:val="00202E18"/>
    <w:rsid w:val="002039F3"/>
    <w:rsid w:val="00204B95"/>
    <w:rsid w:val="002078F9"/>
    <w:rsid w:val="00221125"/>
    <w:rsid w:val="002229DA"/>
    <w:rsid w:val="00223712"/>
    <w:rsid w:val="00226285"/>
    <w:rsid w:val="00227F4E"/>
    <w:rsid w:val="0023667B"/>
    <w:rsid w:val="00236BDF"/>
    <w:rsid w:val="00240FE7"/>
    <w:rsid w:val="00246359"/>
    <w:rsid w:val="0024715A"/>
    <w:rsid w:val="002518E6"/>
    <w:rsid w:val="00253560"/>
    <w:rsid w:val="002535F6"/>
    <w:rsid w:val="00265EAD"/>
    <w:rsid w:val="00267926"/>
    <w:rsid w:val="00280004"/>
    <w:rsid w:val="00291CA8"/>
    <w:rsid w:val="002A1387"/>
    <w:rsid w:val="002B0643"/>
    <w:rsid w:val="002B25AD"/>
    <w:rsid w:val="002C22BE"/>
    <w:rsid w:val="002C5A30"/>
    <w:rsid w:val="002C6A17"/>
    <w:rsid w:val="002D0349"/>
    <w:rsid w:val="002D0E6C"/>
    <w:rsid w:val="002E1D69"/>
    <w:rsid w:val="002E44ED"/>
    <w:rsid w:val="002F243C"/>
    <w:rsid w:val="00306380"/>
    <w:rsid w:val="003217FE"/>
    <w:rsid w:val="00323F2E"/>
    <w:rsid w:val="00335C5E"/>
    <w:rsid w:val="003365CF"/>
    <w:rsid w:val="003374B9"/>
    <w:rsid w:val="0034115C"/>
    <w:rsid w:val="00342A47"/>
    <w:rsid w:val="00366B48"/>
    <w:rsid w:val="00373861"/>
    <w:rsid w:val="00375A76"/>
    <w:rsid w:val="003777DE"/>
    <w:rsid w:val="0038340F"/>
    <w:rsid w:val="00392D5A"/>
    <w:rsid w:val="00394D4F"/>
    <w:rsid w:val="00395FC8"/>
    <w:rsid w:val="00396DF4"/>
    <w:rsid w:val="00397729"/>
    <w:rsid w:val="003A1974"/>
    <w:rsid w:val="003B2C42"/>
    <w:rsid w:val="003D0B0D"/>
    <w:rsid w:val="003D7AFE"/>
    <w:rsid w:val="003E6F1F"/>
    <w:rsid w:val="003F3BBE"/>
    <w:rsid w:val="004068F9"/>
    <w:rsid w:val="004156A7"/>
    <w:rsid w:val="00422356"/>
    <w:rsid w:val="004252CE"/>
    <w:rsid w:val="004276E6"/>
    <w:rsid w:val="0043196C"/>
    <w:rsid w:val="004414AD"/>
    <w:rsid w:val="00471EC8"/>
    <w:rsid w:val="004738BD"/>
    <w:rsid w:val="00475997"/>
    <w:rsid w:val="0049648A"/>
    <w:rsid w:val="004A26AB"/>
    <w:rsid w:val="004B6FA1"/>
    <w:rsid w:val="004C45F0"/>
    <w:rsid w:val="004D294C"/>
    <w:rsid w:val="004E25E3"/>
    <w:rsid w:val="004E33D1"/>
    <w:rsid w:val="004F2BC4"/>
    <w:rsid w:val="005015FB"/>
    <w:rsid w:val="005060DA"/>
    <w:rsid w:val="005171E3"/>
    <w:rsid w:val="005213F4"/>
    <w:rsid w:val="00523AF2"/>
    <w:rsid w:val="005315C9"/>
    <w:rsid w:val="0053629F"/>
    <w:rsid w:val="0054311C"/>
    <w:rsid w:val="00555020"/>
    <w:rsid w:val="005815FF"/>
    <w:rsid w:val="005828CD"/>
    <w:rsid w:val="00584F3E"/>
    <w:rsid w:val="00586A1C"/>
    <w:rsid w:val="005967C3"/>
    <w:rsid w:val="005A106A"/>
    <w:rsid w:val="005B1FAA"/>
    <w:rsid w:val="005B43F7"/>
    <w:rsid w:val="005C39EC"/>
    <w:rsid w:val="005D3871"/>
    <w:rsid w:val="005E5284"/>
    <w:rsid w:val="00607F6B"/>
    <w:rsid w:val="006151DC"/>
    <w:rsid w:val="0061683F"/>
    <w:rsid w:val="00617BF8"/>
    <w:rsid w:val="00620952"/>
    <w:rsid w:val="00622676"/>
    <w:rsid w:val="006234F2"/>
    <w:rsid w:val="0062483B"/>
    <w:rsid w:val="00626998"/>
    <w:rsid w:val="00627306"/>
    <w:rsid w:val="00630DC2"/>
    <w:rsid w:val="00631651"/>
    <w:rsid w:val="006364BA"/>
    <w:rsid w:val="00636EB9"/>
    <w:rsid w:val="00642DA6"/>
    <w:rsid w:val="00647435"/>
    <w:rsid w:val="00650EFB"/>
    <w:rsid w:val="00661CE8"/>
    <w:rsid w:val="00662BEE"/>
    <w:rsid w:val="006657C1"/>
    <w:rsid w:val="0066701C"/>
    <w:rsid w:val="006711EA"/>
    <w:rsid w:val="0068158C"/>
    <w:rsid w:val="00686F92"/>
    <w:rsid w:val="00687869"/>
    <w:rsid w:val="0069009A"/>
    <w:rsid w:val="0069332E"/>
    <w:rsid w:val="006A19D0"/>
    <w:rsid w:val="006A5958"/>
    <w:rsid w:val="006B0590"/>
    <w:rsid w:val="006B2830"/>
    <w:rsid w:val="006B2904"/>
    <w:rsid w:val="006B6850"/>
    <w:rsid w:val="006B7D0C"/>
    <w:rsid w:val="006D06E8"/>
    <w:rsid w:val="006D086B"/>
    <w:rsid w:val="006E2812"/>
    <w:rsid w:val="006F093F"/>
    <w:rsid w:val="00706237"/>
    <w:rsid w:val="00707ABB"/>
    <w:rsid w:val="007129BD"/>
    <w:rsid w:val="00712E60"/>
    <w:rsid w:val="007237CE"/>
    <w:rsid w:val="00727062"/>
    <w:rsid w:val="00730495"/>
    <w:rsid w:val="00734F84"/>
    <w:rsid w:val="00740066"/>
    <w:rsid w:val="0074298C"/>
    <w:rsid w:val="00746A80"/>
    <w:rsid w:val="0074799B"/>
    <w:rsid w:val="00752F7D"/>
    <w:rsid w:val="007544C9"/>
    <w:rsid w:val="0076205D"/>
    <w:rsid w:val="007678C0"/>
    <w:rsid w:val="00777AC9"/>
    <w:rsid w:val="007870F0"/>
    <w:rsid w:val="007A17E7"/>
    <w:rsid w:val="007A7E1B"/>
    <w:rsid w:val="007B0DB6"/>
    <w:rsid w:val="007B3D6A"/>
    <w:rsid w:val="007C4F25"/>
    <w:rsid w:val="007D4102"/>
    <w:rsid w:val="007D53AC"/>
    <w:rsid w:val="007E23E3"/>
    <w:rsid w:val="007F00BC"/>
    <w:rsid w:val="007F7A06"/>
    <w:rsid w:val="008022F6"/>
    <w:rsid w:val="00802D9A"/>
    <w:rsid w:val="008168E0"/>
    <w:rsid w:val="00820BCC"/>
    <w:rsid w:val="00821528"/>
    <w:rsid w:val="00821F3C"/>
    <w:rsid w:val="00826D30"/>
    <w:rsid w:val="0082721A"/>
    <w:rsid w:val="00831E81"/>
    <w:rsid w:val="00831F52"/>
    <w:rsid w:val="0084085C"/>
    <w:rsid w:val="00842DAC"/>
    <w:rsid w:val="00847C73"/>
    <w:rsid w:val="008506E0"/>
    <w:rsid w:val="00862CB7"/>
    <w:rsid w:val="00866452"/>
    <w:rsid w:val="00870C2C"/>
    <w:rsid w:val="008711E3"/>
    <w:rsid w:val="00874927"/>
    <w:rsid w:val="00874E32"/>
    <w:rsid w:val="00880697"/>
    <w:rsid w:val="00882FB9"/>
    <w:rsid w:val="00886B4D"/>
    <w:rsid w:val="008925DD"/>
    <w:rsid w:val="00892CDD"/>
    <w:rsid w:val="00895031"/>
    <w:rsid w:val="008A4077"/>
    <w:rsid w:val="008A41BF"/>
    <w:rsid w:val="008A58D6"/>
    <w:rsid w:val="008B0D51"/>
    <w:rsid w:val="008B27A0"/>
    <w:rsid w:val="008B5032"/>
    <w:rsid w:val="008B5302"/>
    <w:rsid w:val="008B5D67"/>
    <w:rsid w:val="008C19AA"/>
    <w:rsid w:val="008C2DED"/>
    <w:rsid w:val="008C30E7"/>
    <w:rsid w:val="008D0FD7"/>
    <w:rsid w:val="008E2360"/>
    <w:rsid w:val="008E42EA"/>
    <w:rsid w:val="008F039D"/>
    <w:rsid w:val="008F2C10"/>
    <w:rsid w:val="008F3CBA"/>
    <w:rsid w:val="008F4985"/>
    <w:rsid w:val="008F4CAB"/>
    <w:rsid w:val="00900064"/>
    <w:rsid w:val="009019B5"/>
    <w:rsid w:val="00914B55"/>
    <w:rsid w:val="009174F2"/>
    <w:rsid w:val="009204C2"/>
    <w:rsid w:val="00930301"/>
    <w:rsid w:val="009343A1"/>
    <w:rsid w:val="009364DF"/>
    <w:rsid w:val="00936CCF"/>
    <w:rsid w:val="00947CB6"/>
    <w:rsid w:val="00952742"/>
    <w:rsid w:val="00960F6B"/>
    <w:rsid w:val="00965EC1"/>
    <w:rsid w:val="0096761C"/>
    <w:rsid w:val="00983442"/>
    <w:rsid w:val="0098509B"/>
    <w:rsid w:val="009876B9"/>
    <w:rsid w:val="00991699"/>
    <w:rsid w:val="0099693C"/>
    <w:rsid w:val="009B4A1E"/>
    <w:rsid w:val="009B67F5"/>
    <w:rsid w:val="009C66C0"/>
    <w:rsid w:val="009D3613"/>
    <w:rsid w:val="009D3AC2"/>
    <w:rsid w:val="009D4C5A"/>
    <w:rsid w:val="009E09DF"/>
    <w:rsid w:val="009E1E5A"/>
    <w:rsid w:val="009E3FD0"/>
    <w:rsid w:val="009E47C8"/>
    <w:rsid w:val="009E5F87"/>
    <w:rsid w:val="00A011B0"/>
    <w:rsid w:val="00A07736"/>
    <w:rsid w:val="00A11C5A"/>
    <w:rsid w:val="00A12007"/>
    <w:rsid w:val="00A166AD"/>
    <w:rsid w:val="00A250AB"/>
    <w:rsid w:val="00A35F54"/>
    <w:rsid w:val="00A3659E"/>
    <w:rsid w:val="00A42824"/>
    <w:rsid w:val="00A42A92"/>
    <w:rsid w:val="00A4630B"/>
    <w:rsid w:val="00A518F1"/>
    <w:rsid w:val="00A52542"/>
    <w:rsid w:val="00A62B18"/>
    <w:rsid w:val="00A700A1"/>
    <w:rsid w:val="00A70C60"/>
    <w:rsid w:val="00A72C92"/>
    <w:rsid w:val="00A74122"/>
    <w:rsid w:val="00A807E1"/>
    <w:rsid w:val="00A84A0C"/>
    <w:rsid w:val="00A87D81"/>
    <w:rsid w:val="00A91625"/>
    <w:rsid w:val="00A97149"/>
    <w:rsid w:val="00A97D11"/>
    <w:rsid w:val="00AA2087"/>
    <w:rsid w:val="00AA5805"/>
    <w:rsid w:val="00AB1B0A"/>
    <w:rsid w:val="00AB23E8"/>
    <w:rsid w:val="00AC16FE"/>
    <w:rsid w:val="00AE68CC"/>
    <w:rsid w:val="00AF095B"/>
    <w:rsid w:val="00AF2BEB"/>
    <w:rsid w:val="00AF4003"/>
    <w:rsid w:val="00AF42EC"/>
    <w:rsid w:val="00AF4D7E"/>
    <w:rsid w:val="00AF50D8"/>
    <w:rsid w:val="00AF56E1"/>
    <w:rsid w:val="00B04C8A"/>
    <w:rsid w:val="00B12389"/>
    <w:rsid w:val="00B15E9B"/>
    <w:rsid w:val="00B21156"/>
    <w:rsid w:val="00B212F8"/>
    <w:rsid w:val="00B32C61"/>
    <w:rsid w:val="00B34460"/>
    <w:rsid w:val="00B35FEE"/>
    <w:rsid w:val="00B3619C"/>
    <w:rsid w:val="00B44843"/>
    <w:rsid w:val="00B452B7"/>
    <w:rsid w:val="00B61C7C"/>
    <w:rsid w:val="00B62A41"/>
    <w:rsid w:val="00B70BD6"/>
    <w:rsid w:val="00B7367C"/>
    <w:rsid w:val="00B86035"/>
    <w:rsid w:val="00B9438C"/>
    <w:rsid w:val="00B94BFC"/>
    <w:rsid w:val="00B95797"/>
    <w:rsid w:val="00BA4778"/>
    <w:rsid w:val="00BA5463"/>
    <w:rsid w:val="00BB4F14"/>
    <w:rsid w:val="00BB5C9F"/>
    <w:rsid w:val="00BC07A0"/>
    <w:rsid w:val="00BC1183"/>
    <w:rsid w:val="00BC512E"/>
    <w:rsid w:val="00BC69E8"/>
    <w:rsid w:val="00BD4299"/>
    <w:rsid w:val="00BE42AD"/>
    <w:rsid w:val="00BF0935"/>
    <w:rsid w:val="00BF10AB"/>
    <w:rsid w:val="00BF7281"/>
    <w:rsid w:val="00BF7D83"/>
    <w:rsid w:val="00C03A51"/>
    <w:rsid w:val="00C03F76"/>
    <w:rsid w:val="00C04C9D"/>
    <w:rsid w:val="00C11ADB"/>
    <w:rsid w:val="00C1618F"/>
    <w:rsid w:val="00C173BE"/>
    <w:rsid w:val="00C22CDC"/>
    <w:rsid w:val="00C40264"/>
    <w:rsid w:val="00C40469"/>
    <w:rsid w:val="00C47293"/>
    <w:rsid w:val="00C569A6"/>
    <w:rsid w:val="00C76AC6"/>
    <w:rsid w:val="00C8786A"/>
    <w:rsid w:val="00C9103A"/>
    <w:rsid w:val="00CA3688"/>
    <w:rsid w:val="00CA4EDB"/>
    <w:rsid w:val="00CB061F"/>
    <w:rsid w:val="00CC18FC"/>
    <w:rsid w:val="00CC3A43"/>
    <w:rsid w:val="00CC5842"/>
    <w:rsid w:val="00CD2270"/>
    <w:rsid w:val="00CE3EB6"/>
    <w:rsid w:val="00D048AA"/>
    <w:rsid w:val="00D064CD"/>
    <w:rsid w:val="00D20C7C"/>
    <w:rsid w:val="00D21240"/>
    <w:rsid w:val="00D213C8"/>
    <w:rsid w:val="00D36647"/>
    <w:rsid w:val="00D3739E"/>
    <w:rsid w:val="00D401DF"/>
    <w:rsid w:val="00D40BF6"/>
    <w:rsid w:val="00D422BB"/>
    <w:rsid w:val="00D46F4E"/>
    <w:rsid w:val="00D506E0"/>
    <w:rsid w:val="00D551F0"/>
    <w:rsid w:val="00D56F35"/>
    <w:rsid w:val="00D63066"/>
    <w:rsid w:val="00D72840"/>
    <w:rsid w:val="00D7366F"/>
    <w:rsid w:val="00D77022"/>
    <w:rsid w:val="00D84204"/>
    <w:rsid w:val="00D84CF7"/>
    <w:rsid w:val="00D904F5"/>
    <w:rsid w:val="00DA520C"/>
    <w:rsid w:val="00DB5641"/>
    <w:rsid w:val="00DC09DB"/>
    <w:rsid w:val="00DC7B2D"/>
    <w:rsid w:val="00DD05ED"/>
    <w:rsid w:val="00DD3706"/>
    <w:rsid w:val="00DD3EC6"/>
    <w:rsid w:val="00DD4014"/>
    <w:rsid w:val="00DD530B"/>
    <w:rsid w:val="00DE480E"/>
    <w:rsid w:val="00DE5AF5"/>
    <w:rsid w:val="00DE74C3"/>
    <w:rsid w:val="00DF15DB"/>
    <w:rsid w:val="00DF1F07"/>
    <w:rsid w:val="00DF1F98"/>
    <w:rsid w:val="00DF21FC"/>
    <w:rsid w:val="00DF6508"/>
    <w:rsid w:val="00E046C5"/>
    <w:rsid w:val="00E04E7C"/>
    <w:rsid w:val="00E057F1"/>
    <w:rsid w:val="00E066E4"/>
    <w:rsid w:val="00E07225"/>
    <w:rsid w:val="00E21DD3"/>
    <w:rsid w:val="00E76027"/>
    <w:rsid w:val="00E77481"/>
    <w:rsid w:val="00E80DB1"/>
    <w:rsid w:val="00E830CC"/>
    <w:rsid w:val="00E83D27"/>
    <w:rsid w:val="00E93BFD"/>
    <w:rsid w:val="00EA1C9D"/>
    <w:rsid w:val="00EA27F4"/>
    <w:rsid w:val="00EA5AEE"/>
    <w:rsid w:val="00EA77C0"/>
    <w:rsid w:val="00EB38C4"/>
    <w:rsid w:val="00ED3907"/>
    <w:rsid w:val="00ED7FAC"/>
    <w:rsid w:val="00EE0383"/>
    <w:rsid w:val="00EE1B65"/>
    <w:rsid w:val="00EF664C"/>
    <w:rsid w:val="00F03042"/>
    <w:rsid w:val="00F11BD2"/>
    <w:rsid w:val="00F13323"/>
    <w:rsid w:val="00F13DD6"/>
    <w:rsid w:val="00F2194B"/>
    <w:rsid w:val="00F24C8F"/>
    <w:rsid w:val="00F34107"/>
    <w:rsid w:val="00F353F4"/>
    <w:rsid w:val="00F52E55"/>
    <w:rsid w:val="00F5697F"/>
    <w:rsid w:val="00F6174F"/>
    <w:rsid w:val="00F6631E"/>
    <w:rsid w:val="00F77E06"/>
    <w:rsid w:val="00F8095B"/>
    <w:rsid w:val="00F814C5"/>
    <w:rsid w:val="00F81F4E"/>
    <w:rsid w:val="00F82271"/>
    <w:rsid w:val="00F82A22"/>
    <w:rsid w:val="00F83F17"/>
    <w:rsid w:val="00F8591C"/>
    <w:rsid w:val="00F87ABD"/>
    <w:rsid w:val="00FA5475"/>
    <w:rsid w:val="00FA5DC8"/>
    <w:rsid w:val="00FA7C2E"/>
    <w:rsid w:val="00FB36F8"/>
    <w:rsid w:val="00FB6068"/>
    <w:rsid w:val="00FC79AB"/>
    <w:rsid w:val="00FD2DE2"/>
    <w:rsid w:val="00FD7918"/>
    <w:rsid w:val="00FE04BA"/>
    <w:rsid w:val="00FF7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C64C7"/>
  <w15:docId w15:val="{C62B270E-B4D4-4BC9-8F50-622EEF53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C92"/>
    <w:rPr>
      <w:rFonts w:ascii="Times New Roman" w:eastAsia="MS Mincho" w:hAnsi="Times New Roman" w:cs="Angsana New"/>
      <w:sz w:val="24"/>
      <w:szCs w:val="28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1668DD"/>
    <w:pPr>
      <w:spacing w:after="240"/>
      <w:jc w:val="center"/>
      <w:outlineLvl w:val="0"/>
    </w:pPr>
    <w:rPr>
      <w:rFonts w:ascii="Angsana New" w:hAnsi="Angsana New"/>
      <w:b/>
      <w:bCs/>
      <w:spacing w:val="-4"/>
      <w:sz w:val="36"/>
      <w:szCs w:val="36"/>
      <w:lang w:val="th-TH"/>
    </w:rPr>
  </w:style>
  <w:style w:type="paragraph" w:styleId="2">
    <w:name w:val="heading 2"/>
    <w:basedOn w:val="a"/>
    <w:next w:val="a"/>
    <w:link w:val="20"/>
    <w:uiPriority w:val="9"/>
    <w:unhideWhenUsed/>
    <w:qFormat/>
    <w:rsid w:val="00EA5AEE"/>
    <w:pPr>
      <w:spacing w:before="240" w:after="240"/>
      <w:jc w:val="thaiDistribute"/>
      <w:outlineLvl w:val="1"/>
    </w:pPr>
    <w:rPr>
      <w:rFonts w:ascii="Angsana New" w:hAnsi="Angsana New"/>
      <w:b/>
      <w:bCs/>
      <w:spacing w:val="-4"/>
      <w:sz w:val="32"/>
      <w:szCs w:val="32"/>
    </w:rPr>
  </w:style>
  <w:style w:type="paragraph" w:styleId="3">
    <w:name w:val="heading 3"/>
    <w:basedOn w:val="a0"/>
    <w:next w:val="a"/>
    <w:link w:val="30"/>
    <w:autoRedefine/>
    <w:uiPriority w:val="9"/>
    <w:unhideWhenUsed/>
    <w:qFormat/>
    <w:rsid w:val="00A97D11"/>
    <w:pPr>
      <w:spacing w:before="120"/>
      <w:ind w:firstLine="425"/>
      <w:jc w:val="thaiDistribute"/>
      <w:outlineLvl w:val="2"/>
    </w:pPr>
    <w:rPr>
      <w:rFonts w:ascii="Angsana New" w:hAnsi="Angsana New" w:cs="Angsana New"/>
      <w:b/>
      <w:bCs/>
      <w:sz w:val="28"/>
    </w:rPr>
  </w:style>
  <w:style w:type="paragraph" w:styleId="4">
    <w:name w:val="heading 4"/>
    <w:basedOn w:val="a0"/>
    <w:next w:val="a"/>
    <w:link w:val="40"/>
    <w:uiPriority w:val="9"/>
    <w:unhideWhenUsed/>
    <w:qFormat/>
    <w:rsid w:val="00DE480E"/>
    <w:pPr>
      <w:numPr>
        <w:numId w:val="1"/>
      </w:numPr>
      <w:ind w:left="426" w:hanging="426"/>
      <w:jc w:val="thaiDistribute"/>
      <w:outlineLvl w:val="3"/>
    </w:pPr>
    <w:rPr>
      <w:rFonts w:ascii="Angsana New" w:hAnsi="Angsana New" w:cs="Angsana New"/>
      <w:b/>
      <w:bCs/>
      <w:color w:val="000000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97D11"/>
    <w:pPr>
      <w:keepNext/>
      <w:keepLines/>
      <w:spacing w:before="200"/>
      <w:outlineLvl w:val="4"/>
    </w:pPr>
    <w:rPr>
      <w:rFonts w:asciiTheme="majorHAnsi" w:eastAsiaTheme="majorEastAsia" w:hAnsiTheme="majorHAnsi"/>
    </w:rPr>
  </w:style>
  <w:style w:type="paragraph" w:styleId="6">
    <w:name w:val="heading 6"/>
    <w:aliases w:val="Editor"/>
    <w:basedOn w:val="a"/>
    <w:next w:val="a"/>
    <w:link w:val="60"/>
    <w:uiPriority w:val="9"/>
    <w:unhideWhenUsed/>
    <w:qFormat/>
    <w:rsid w:val="00607F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bCs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link w:val="a4"/>
    <w:uiPriority w:val="1"/>
    <w:qFormat/>
    <w:rsid w:val="00A35F54"/>
    <w:rPr>
      <w:sz w:val="22"/>
      <w:szCs w:val="28"/>
    </w:rPr>
  </w:style>
  <w:style w:type="paragraph" w:customStyle="1" w:styleId="msonospacing0">
    <w:name w:val="msonospacing"/>
    <w:rsid w:val="005967C3"/>
    <w:rPr>
      <w:rFonts w:cs="Angsana New"/>
      <w:sz w:val="22"/>
      <w:szCs w:val="28"/>
    </w:rPr>
  </w:style>
  <w:style w:type="character" w:customStyle="1" w:styleId="apple-converted-space">
    <w:name w:val="apple-converted-space"/>
    <w:basedOn w:val="a1"/>
    <w:rsid w:val="001F6286"/>
  </w:style>
  <w:style w:type="paragraph" w:styleId="a5">
    <w:name w:val="Balloon Text"/>
    <w:basedOn w:val="a"/>
    <w:link w:val="a6"/>
    <w:uiPriority w:val="99"/>
    <w:semiHidden/>
    <w:unhideWhenUsed/>
    <w:rsid w:val="00D20C7C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D20C7C"/>
    <w:rPr>
      <w:rFonts w:ascii="Tahoma" w:eastAsia="MS Mincho" w:hAnsi="Tahoma" w:cs="Angsana New"/>
      <w:sz w:val="16"/>
      <w:szCs w:val="20"/>
      <w:lang w:eastAsia="ja-JP"/>
    </w:rPr>
  </w:style>
  <w:style w:type="character" w:styleId="a7">
    <w:name w:val="Hyperlink"/>
    <w:uiPriority w:val="99"/>
    <w:unhideWhenUsed/>
    <w:rsid w:val="00F52E55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53629F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link w:val="a8"/>
    <w:uiPriority w:val="99"/>
    <w:rsid w:val="0053629F"/>
    <w:rPr>
      <w:rFonts w:ascii="Times New Roman" w:eastAsia="MS Mincho" w:hAnsi="Times New Roman" w:cs="Angsana New"/>
      <w:sz w:val="24"/>
      <w:lang w:eastAsia="ja-JP"/>
    </w:rPr>
  </w:style>
  <w:style w:type="paragraph" w:styleId="aa">
    <w:name w:val="footer"/>
    <w:basedOn w:val="a"/>
    <w:link w:val="ab"/>
    <w:uiPriority w:val="99"/>
    <w:unhideWhenUsed/>
    <w:rsid w:val="0053629F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link w:val="aa"/>
    <w:uiPriority w:val="99"/>
    <w:rsid w:val="0053629F"/>
    <w:rPr>
      <w:rFonts w:ascii="Times New Roman" w:eastAsia="MS Mincho" w:hAnsi="Times New Roman" w:cs="Angsana New"/>
      <w:sz w:val="24"/>
      <w:lang w:eastAsia="ja-JP"/>
    </w:rPr>
  </w:style>
  <w:style w:type="table" w:styleId="ac">
    <w:name w:val="Table Grid"/>
    <w:basedOn w:val="a2"/>
    <w:uiPriority w:val="59"/>
    <w:rsid w:val="00536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1F65C0"/>
    <w:pPr>
      <w:spacing w:before="100" w:beforeAutospacing="1" w:after="100" w:afterAutospacing="1"/>
    </w:pPr>
    <w:rPr>
      <w:rFonts w:eastAsia="Times New Roman" w:cs="Times New Roman"/>
      <w:szCs w:val="24"/>
      <w:lang w:eastAsia="en-US"/>
    </w:rPr>
  </w:style>
  <w:style w:type="character" w:styleId="ae">
    <w:name w:val="Emphasis"/>
    <w:uiPriority w:val="20"/>
    <w:qFormat/>
    <w:rsid w:val="001F65C0"/>
    <w:rPr>
      <w:i/>
      <w:iCs/>
    </w:rPr>
  </w:style>
  <w:style w:type="character" w:styleId="af">
    <w:name w:val="Strong"/>
    <w:uiPriority w:val="22"/>
    <w:qFormat/>
    <w:rsid w:val="001F65C0"/>
    <w:rPr>
      <w:b/>
      <w:bCs/>
    </w:rPr>
  </w:style>
  <w:style w:type="character" w:customStyle="1" w:styleId="10">
    <w:name w:val="หัวเรื่อง 1 อักขระ"/>
    <w:link w:val="1"/>
    <w:uiPriority w:val="9"/>
    <w:rsid w:val="001668DD"/>
    <w:rPr>
      <w:rFonts w:ascii="Angsana New" w:eastAsia="MS Mincho" w:hAnsi="Angsana New" w:cs="Angsana New"/>
      <w:b/>
      <w:bCs/>
      <w:spacing w:val="-4"/>
      <w:sz w:val="36"/>
      <w:szCs w:val="36"/>
      <w:lang w:val="th-TH" w:eastAsia="ja-JP"/>
    </w:rPr>
  </w:style>
  <w:style w:type="paragraph" w:customStyle="1" w:styleId="TextBody">
    <w:name w:val="TextBody"/>
    <w:basedOn w:val="a0"/>
    <w:link w:val="TextBodyChar"/>
    <w:qFormat/>
    <w:rsid w:val="00DE480E"/>
    <w:pPr>
      <w:spacing w:after="240"/>
      <w:ind w:firstLine="709"/>
      <w:jc w:val="thaiDistribute"/>
    </w:pPr>
    <w:rPr>
      <w:rFonts w:ascii="Angsana New" w:hAnsi="Angsana New" w:cs="Angsana New"/>
      <w:sz w:val="28"/>
    </w:rPr>
  </w:style>
  <w:style w:type="character" w:customStyle="1" w:styleId="20">
    <w:name w:val="หัวเรื่อง 2 อักขระ"/>
    <w:link w:val="2"/>
    <w:uiPriority w:val="9"/>
    <w:rsid w:val="00EA5AEE"/>
    <w:rPr>
      <w:rFonts w:ascii="Angsana New" w:eastAsia="MS Mincho" w:hAnsi="Angsana New" w:cs="Angsana New"/>
      <w:b/>
      <w:bCs/>
      <w:spacing w:val="-4"/>
      <w:sz w:val="32"/>
      <w:szCs w:val="32"/>
      <w:lang w:eastAsia="ja-JP"/>
    </w:rPr>
  </w:style>
  <w:style w:type="character" w:customStyle="1" w:styleId="a4">
    <w:name w:val="ไม่มีการเว้นระยะห่าง อักขระ"/>
    <w:link w:val="a0"/>
    <w:uiPriority w:val="1"/>
    <w:rsid w:val="00DE480E"/>
    <w:rPr>
      <w:sz w:val="22"/>
      <w:szCs w:val="28"/>
    </w:rPr>
  </w:style>
  <w:style w:type="character" w:customStyle="1" w:styleId="TextBodyChar">
    <w:name w:val="TextBody Char"/>
    <w:link w:val="TextBody"/>
    <w:rsid w:val="00DE480E"/>
    <w:rPr>
      <w:rFonts w:ascii="Angsana New" w:hAnsi="Angsana New" w:cs="Angsana New"/>
      <w:sz w:val="28"/>
      <w:szCs w:val="28"/>
    </w:rPr>
  </w:style>
  <w:style w:type="character" w:customStyle="1" w:styleId="30">
    <w:name w:val="หัวเรื่อง 3 อักขระ"/>
    <w:link w:val="3"/>
    <w:uiPriority w:val="9"/>
    <w:rsid w:val="00A97D11"/>
    <w:rPr>
      <w:rFonts w:ascii="Angsana New" w:hAnsi="Angsana New" w:cs="Angsana New"/>
      <w:b/>
      <w:bCs/>
      <w:sz w:val="28"/>
      <w:szCs w:val="28"/>
    </w:rPr>
  </w:style>
  <w:style w:type="character" w:customStyle="1" w:styleId="40">
    <w:name w:val="หัวเรื่อง 4 อักขระ"/>
    <w:link w:val="4"/>
    <w:uiPriority w:val="9"/>
    <w:rsid w:val="00DE480E"/>
    <w:rPr>
      <w:rFonts w:ascii="Angsana New" w:hAnsi="Angsana New" w:cs="Angsana New"/>
      <w:b/>
      <w:bCs/>
      <w:color w:val="000000"/>
      <w:sz w:val="28"/>
      <w:szCs w:val="28"/>
    </w:rPr>
  </w:style>
  <w:style w:type="paragraph" w:styleId="af0">
    <w:name w:val="caption"/>
    <w:basedOn w:val="a"/>
    <w:next w:val="a"/>
    <w:link w:val="af1"/>
    <w:uiPriority w:val="35"/>
    <w:unhideWhenUsed/>
    <w:qFormat/>
    <w:rsid w:val="00EA5AEE"/>
    <w:pPr>
      <w:spacing w:after="240"/>
      <w:jc w:val="center"/>
    </w:pPr>
    <w:rPr>
      <w:rFonts w:ascii="Angsana New" w:hAnsi="Angsana New"/>
      <w:b/>
      <w:bCs/>
      <w:sz w:val="28"/>
    </w:rPr>
  </w:style>
  <w:style w:type="paragraph" w:customStyle="1" w:styleId="TableText">
    <w:name w:val="TableText"/>
    <w:basedOn w:val="af0"/>
    <w:link w:val="TableTextChar"/>
    <w:qFormat/>
    <w:rsid w:val="00EA5AEE"/>
    <w:pPr>
      <w:keepNext/>
      <w:spacing w:after="0"/>
    </w:pPr>
  </w:style>
  <w:style w:type="paragraph" w:styleId="af2">
    <w:name w:val="Bibliography"/>
    <w:basedOn w:val="a"/>
    <w:next w:val="a"/>
    <w:uiPriority w:val="37"/>
    <w:unhideWhenUsed/>
    <w:rsid w:val="00A42A92"/>
  </w:style>
  <w:style w:type="character" w:customStyle="1" w:styleId="af1">
    <w:name w:val="คำอธิบายภาพ อักขระ"/>
    <w:link w:val="af0"/>
    <w:uiPriority w:val="35"/>
    <w:rsid w:val="00EA5AEE"/>
    <w:rPr>
      <w:rFonts w:ascii="Angsana New" w:eastAsia="MS Mincho" w:hAnsi="Angsana New" w:cs="Angsana New"/>
      <w:b/>
      <w:bCs/>
      <w:sz w:val="28"/>
      <w:szCs w:val="28"/>
      <w:lang w:eastAsia="ja-JP"/>
    </w:rPr>
  </w:style>
  <w:style w:type="character" w:customStyle="1" w:styleId="TableTextChar">
    <w:name w:val="TableText Char"/>
    <w:basedOn w:val="af1"/>
    <w:link w:val="TableText"/>
    <w:rsid w:val="00EA5AEE"/>
    <w:rPr>
      <w:rFonts w:ascii="Angsana New" w:eastAsia="MS Mincho" w:hAnsi="Angsana New" w:cs="Angsana New"/>
      <w:b/>
      <w:bCs/>
      <w:sz w:val="28"/>
      <w:szCs w:val="28"/>
      <w:lang w:eastAsia="ja-JP"/>
    </w:rPr>
  </w:style>
  <w:style w:type="paragraph" w:styleId="af3">
    <w:name w:val="Plain Text"/>
    <w:basedOn w:val="a"/>
    <w:link w:val="af4"/>
    <w:uiPriority w:val="99"/>
    <w:semiHidden/>
    <w:unhideWhenUsed/>
    <w:rsid w:val="00366B48"/>
    <w:rPr>
      <w:rFonts w:ascii="Courier New" w:hAnsi="Courier New"/>
      <w:sz w:val="20"/>
      <w:szCs w:val="25"/>
    </w:rPr>
  </w:style>
  <w:style w:type="character" w:customStyle="1" w:styleId="af4">
    <w:name w:val="ข้อความธรรมดา อักขระ"/>
    <w:link w:val="af3"/>
    <w:uiPriority w:val="99"/>
    <w:semiHidden/>
    <w:rsid w:val="00366B48"/>
    <w:rPr>
      <w:rFonts w:ascii="Courier New" w:eastAsia="MS Mincho" w:hAnsi="Courier New" w:cs="Angsana New"/>
      <w:szCs w:val="25"/>
      <w:lang w:eastAsia="ja-JP"/>
    </w:rPr>
  </w:style>
  <w:style w:type="character" w:customStyle="1" w:styleId="hps">
    <w:name w:val="hps"/>
    <w:basedOn w:val="a1"/>
    <w:rsid w:val="00B212F8"/>
  </w:style>
  <w:style w:type="paragraph" w:styleId="af5">
    <w:name w:val="annotation text"/>
    <w:basedOn w:val="a"/>
    <w:link w:val="af6"/>
    <w:rsid w:val="00AF095B"/>
    <w:rPr>
      <w:rFonts w:ascii="Angsana New" w:eastAsia="Times New Roman" w:hAnsi="Angsana New"/>
      <w:sz w:val="20"/>
      <w:szCs w:val="25"/>
    </w:rPr>
  </w:style>
  <w:style w:type="character" w:customStyle="1" w:styleId="af6">
    <w:name w:val="ข้อความข้อคิดเห็น อักขระ"/>
    <w:basedOn w:val="a1"/>
    <w:link w:val="af5"/>
    <w:rsid w:val="00AF095B"/>
    <w:rPr>
      <w:rFonts w:ascii="Angsana New" w:eastAsia="Times New Roman" w:hAnsi="Angsana New" w:cs="Angsana New"/>
      <w:szCs w:val="25"/>
      <w:lang w:eastAsia="ja-JP"/>
    </w:rPr>
  </w:style>
  <w:style w:type="paragraph" w:customStyle="1" w:styleId="af7">
    <w:name w:val="เนื้อเรื่อง"/>
    <w:basedOn w:val="a"/>
    <w:rsid w:val="0099693C"/>
    <w:pPr>
      <w:ind w:right="386"/>
    </w:pPr>
    <w:rPr>
      <w:rFonts w:ascii="AngsanaUPC" w:eastAsia="Cordia New" w:hAnsi="AngsanaUPC" w:cs="AngsanaUPC"/>
      <w:sz w:val="32"/>
      <w:szCs w:val="32"/>
      <w:lang w:eastAsia="th-TH"/>
    </w:rPr>
  </w:style>
  <w:style w:type="character" w:styleId="af8">
    <w:name w:val="Placeholder Text"/>
    <w:basedOn w:val="a1"/>
    <w:uiPriority w:val="99"/>
    <w:semiHidden/>
    <w:rsid w:val="00004E5D"/>
    <w:rPr>
      <w:color w:val="808080"/>
    </w:rPr>
  </w:style>
  <w:style w:type="paragraph" w:customStyle="1" w:styleId="HeadLine">
    <w:name w:val="Head Line"/>
    <w:basedOn w:val="a"/>
    <w:link w:val="HeadLineChar"/>
    <w:qFormat/>
    <w:rsid w:val="00620952"/>
    <w:pPr>
      <w:pBdr>
        <w:bottom w:val="thickThinSmallGap" w:sz="24" w:space="1" w:color="auto"/>
      </w:pBdr>
      <w:spacing w:after="240"/>
      <w:ind w:right="-60"/>
      <w:jc w:val="center"/>
    </w:pPr>
    <w:rPr>
      <w:rFonts w:ascii="Angsana New" w:eastAsia="Angsana New" w:hAnsi="Angsana New"/>
      <w:w w:val="102"/>
      <w:sz w:val="2"/>
      <w:szCs w:val="2"/>
    </w:rPr>
  </w:style>
  <w:style w:type="paragraph" w:customStyle="1" w:styleId="HeadingForThai">
    <w:name w:val="Heading For Thai"/>
    <w:basedOn w:val="1"/>
    <w:link w:val="HeadingForThaiChar"/>
    <w:qFormat/>
    <w:rsid w:val="00620952"/>
  </w:style>
  <w:style w:type="character" w:customStyle="1" w:styleId="HeadLineChar">
    <w:name w:val="Head Line Char"/>
    <w:basedOn w:val="a1"/>
    <w:link w:val="HeadLine"/>
    <w:rsid w:val="00620952"/>
    <w:rPr>
      <w:rFonts w:ascii="Angsana New" w:eastAsia="Angsana New" w:hAnsi="Angsana New" w:cs="Angsana New"/>
      <w:w w:val="102"/>
      <w:sz w:val="2"/>
      <w:szCs w:val="2"/>
      <w:lang w:eastAsia="ja-JP"/>
    </w:rPr>
  </w:style>
  <w:style w:type="paragraph" w:customStyle="1" w:styleId="HeadingforEng">
    <w:name w:val="Heading for Eng"/>
    <w:basedOn w:val="1"/>
    <w:link w:val="HeadingforEngChar"/>
    <w:qFormat/>
    <w:rsid w:val="00620952"/>
    <w:rPr>
      <w:lang w:val="en-US"/>
    </w:rPr>
  </w:style>
  <w:style w:type="character" w:customStyle="1" w:styleId="HeadingForThaiChar">
    <w:name w:val="Heading For Thai Char"/>
    <w:basedOn w:val="10"/>
    <w:link w:val="HeadingForThai"/>
    <w:rsid w:val="00620952"/>
    <w:rPr>
      <w:rFonts w:ascii="Angsana New" w:eastAsia="MS Mincho" w:hAnsi="Angsana New" w:cs="Angsana New"/>
      <w:b/>
      <w:bCs/>
      <w:spacing w:val="-4"/>
      <w:sz w:val="36"/>
      <w:szCs w:val="36"/>
      <w:lang w:val="th-TH" w:eastAsia="ja-JP"/>
    </w:rPr>
  </w:style>
  <w:style w:type="paragraph" w:customStyle="1" w:styleId="Author">
    <w:name w:val="Author"/>
    <w:basedOn w:val="a"/>
    <w:link w:val="AuthorChar"/>
    <w:qFormat/>
    <w:rsid w:val="00620952"/>
    <w:pPr>
      <w:spacing w:before="240" w:after="240"/>
      <w:jc w:val="center"/>
    </w:pPr>
    <w:rPr>
      <w:rFonts w:ascii="Angsana New" w:hAnsi="Angsana New"/>
      <w:spacing w:val="-4"/>
      <w:sz w:val="28"/>
    </w:rPr>
  </w:style>
  <w:style w:type="character" w:customStyle="1" w:styleId="HeadingforEngChar">
    <w:name w:val="Heading for Eng Char"/>
    <w:basedOn w:val="10"/>
    <w:link w:val="HeadingforEng"/>
    <w:rsid w:val="00620952"/>
    <w:rPr>
      <w:rFonts w:ascii="Angsana New" w:eastAsia="MS Mincho" w:hAnsi="Angsana New" w:cs="Angsana New"/>
      <w:b/>
      <w:bCs/>
      <w:spacing w:val="-4"/>
      <w:sz w:val="36"/>
      <w:szCs w:val="36"/>
      <w:lang w:val="th-TH" w:eastAsia="ja-JP"/>
    </w:rPr>
  </w:style>
  <w:style w:type="paragraph" w:styleId="af9">
    <w:name w:val="TOC Heading"/>
    <w:basedOn w:val="1"/>
    <w:next w:val="a"/>
    <w:uiPriority w:val="39"/>
    <w:semiHidden/>
    <w:unhideWhenUsed/>
    <w:qFormat/>
    <w:rsid w:val="00B62A41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pacing w:val="0"/>
      <w:sz w:val="28"/>
      <w:szCs w:val="28"/>
      <w:lang w:val="en-US" w:bidi="ar-SA"/>
    </w:rPr>
  </w:style>
  <w:style w:type="character" w:customStyle="1" w:styleId="AuthorChar">
    <w:name w:val="Author Char"/>
    <w:basedOn w:val="a1"/>
    <w:link w:val="Author"/>
    <w:rsid w:val="00620952"/>
    <w:rPr>
      <w:rFonts w:ascii="Angsana New" w:eastAsia="MS Mincho" w:hAnsi="Angsana New" w:cs="Angsana New"/>
      <w:spacing w:val="-4"/>
      <w:sz w:val="28"/>
      <w:szCs w:val="28"/>
      <w:lang w:eastAsia="ja-JP"/>
    </w:rPr>
  </w:style>
  <w:style w:type="paragraph" w:styleId="11">
    <w:name w:val="toc 1"/>
    <w:basedOn w:val="a"/>
    <w:next w:val="a"/>
    <w:autoRedefine/>
    <w:uiPriority w:val="39"/>
    <w:unhideWhenUsed/>
    <w:rsid w:val="00BF7D83"/>
    <w:pPr>
      <w:tabs>
        <w:tab w:val="right" w:pos="8154"/>
      </w:tabs>
      <w:spacing w:after="100"/>
    </w:pPr>
    <w:rPr>
      <w:rFonts w:ascii="Angsana New" w:hAnsi="Angsana New"/>
      <w:b/>
      <w:bCs/>
      <w:sz w:val="28"/>
    </w:rPr>
  </w:style>
  <w:style w:type="paragraph" w:styleId="21">
    <w:name w:val="toc 2"/>
    <w:basedOn w:val="a"/>
    <w:next w:val="a"/>
    <w:autoRedefine/>
    <w:uiPriority w:val="39"/>
    <w:unhideWhenUsed/>
    <w:rsid w:val="007F7A06"/>
    <w:pPr>
      <w:tabs>
        <w:tab w:val="right" w:pos="8154"/>
      </w:tabs>
      <w:spacing w:after="100"/>
      <w:ind w:left="240"/>
    </w:pPr>
    <w:rPr>
      <w:b/>
      <w:bCs/>
      <w:noProof/>
    </w:rPr>
  </w:style>
  <w:style w:type="paragraph" w:styleId="31">
    <w:name w:val="toc 3"/>
    <w:basedOn w:val="a"/>
    <w:next w:val="a"/>
    <w:autoRedefine/>
    <w:uiPriority w:val="39"/>
    <w:unhideWhenUsed/>
    <w:rsid w:val="00B62A41"/>
    <w:pPr>
      <w:spacing w:after="100"/>
      <w:ind w:left="480"/>
    </w:pPr>
  </w:style>
  <w:style w:type="character" w:customStyle="1" w:styleId="50">
    <w:name w:val="หัวเรื่อง 5 อักขระ"/>
    <w:basedOn w:val="a1"/>
    <w:link w:val="5"/>
    <w:uiPriority w:val="9"/>
    <w:rsid w:val="00A97D11"/>
    <w:rPr>
      <w:rFonts w:asciiTheme="majorHAnsi" w:eastAsiaTheme="majorEastAsia" w:hAnsiTheme="majorHAnsi" w:cs="Angsana New"/>
      <w:sz w:val="24"/>
      <w:szCs w:val="28"/>
      <w:lang w:eastAsia="ja-JP"/>
    </w:rPr>
  </w:style>
  <w:style w:type="paragraph" w:customStyle="1" w:styleId="Institution">
    <w:name w:val="Institution"/>
    <w:basedOn w:val="a"/>
    <w:rsid w:val="004E25E3"/>
    <w:pPr>
      <w:tabs>
        <w:tab w:val="left" w:pos="1134"/>
        <w:tab w:val="right" w:pos="7938"/>
      </w:tabs>
    </w:pPr>
    <w:rPr>
      <w:rFonts w:eastAsia="Times New Roman"/>
      <w:sz w:val="20"/>
      <w:szCs w:val="20"/>
      <w:lang w:val="en-NZ" w:eastAsia="en-US"/>
    </w:rPr>
  </w:style>
  <w:style w:type="paragraph" w:styleId="afa">
    <w:name w:val="List Paragraph"/>
    <w:basedOn w:val="a"/>
    <w:uiPriority w:val="34"/>
    <w:qFormat/>
    <w:rsid w:val="004E25E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60">
    <w:name w:val="หัวเรื่อง 6 อักขระ"/>
    <w:aliases w:val="Editor อักขระ"/>
    <w:basedOn w:val="a1"/>
    <w:link w:val="6"/>
    <w:uiPriority w:val="9"/>
    <w:rsid w:val="00607F6B"/>
    <w:rPr>
      <w:rFonts w:asciiTheme="majorHAnsi" w:eastAsiaTheme="majorEastAsia" w:hAnsiTheme="majorHAnsi" w:cstheme="majorBidi"/>
      <w:bCs/>
      <w:i/>
      <w:sz w:val="24"/>
      <w:szCs w:val="28"/>
      <w:lang w:eastAsia="ja-JP"/>
    </w:rPr>
  </w:style>
  <w:style w:type="character" w:styleId="afb">
    <w:name w:val="FollowedHyperlink"/>
    <w:basedOn w:val="a1"/>
    <w:uiPriority w:val="99"/>
    <w:semiHidden/>
    <w:unhideWhenUsed/>
    <w:rsid w:val="000B5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OP\Desktop\jornal\no2\&#3651;&#3626;&#3656;&#3648;&#3607;&#3617;&#3648;&#3614;&#3621;&#3605;\Science%20and%20Technolog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Nil14</b:Tag>
    <b:SourceType>Book</b:SourceType>
    <b:Guid>{3831632C-0E64-4985-A8C0-DCEB65616181}</b:Guid>
    <b:Title>Computer Network</b:Title>
    <b:Year>2014</b:Year>
    <b:City>Bangkok</b:City>
    <b:Publisher>RMUTT</b:Publisher>
    <b:Author>
      <b:Author>
        <b:NameList>
          <b:Person>
            <b:Last>Nilaphruek</b:Last>
            <b:First>Pongpon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58654B96-5D30-424A-A736-E7489E2F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Science and Technology</Template>
  <TotalTime>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3427</CharactersWithSpaces>
  <SharedDoc>false</SharedDoc>
  <HLinks>
    <vt:vector size="6" baseType="variant">
      <vt:variant>
        <vt:i4>786545</vt:i4>
      </vt:variant>
      <vt:variant>
        <vt:i4>0</vt:i4>
      </vt:variant>
      <vt:variant>
        <vt:i4>0</vt:i4>
      </vt:variant>
      <vt:variant>
        <vt:i4>5</vt:i4>
      </vt:variant>
      <vt:variant>
        <vt:lpwstr>mailto:scitechrmutt@rmutt.ac.th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พจรินทร์ ผาสุข</dc:creator>
  <cp:lastModifiedBy>วสุรัตน์ บุญเพ็ง</cp:lastModifiedBy>
  <cp:revision>5</cp:revision>
  <cp:lastPrinted>2017-11-27T08:50:00Z</cp:lastPrinted>
  <dcterms:created xsi:type="dcterms:W3CDTF">2024-10-09T03:40:00Z</dcterms:created>
  <dcterms:modified xsi:type="dcterms:W3CDTF">2025-02-28T02:40:00Z</dcterms:modified>
</cp:coreProperties>
</file>